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1D3504">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1D3504" w:rsidRDefault="001D3504">
            <w:pPr>
              <w:pStyle w:val="ConsPlusTitlePage"/>
            </w:pPr>
            <w:r>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1D3504">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1D3504" w:rsidRDefault="001D3504">
            <w:pPr>
              <w:pStyle w:val="ConsPlusTitlePage"/>
              <w:jc w:val="center"/>
              <w:rPr>
                <w:sz w:val="48"/>
                <w:szCs w:val="48"/>
              </w:rPr>
            </w:pPr>
            <w:r>
              <w:rPr>
                <w:sz w:val="48"/>
                <w:szCs w:val="48"/>
              </w:rPr>
              <w:t>Приказ Минпросвещения России от 04.03.2025 N 170</w:t>
            </w:r>
            <w:r>
              <w:rPr>
                <w:sz w:val="48"/>
                <w:szCs w:val="48"/>
              </w:rPr>
              <w:b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sz w:val="48"/>
                <w:szCs w:val="48"/>
              </w:rPr>
              <w:br/>
              <w:t>(Зарегистрировано в Минюсте России 14.03.2025 N 81552)</w:t>
            </w:r>
          </w:p>
        </w:tc>
      </w:tr>
      <w:tr w:rsidR="001D3504">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1D3504" w:rsidRDefault="001D3504">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18.03.2025</w:t>
            </w:r>
            <w:r>
              <w:rPr>
                <w:sz w:val="28"/>
                <w:szCs w:val="28"/>
              </w:rPr>
              <w:br/>
              <w:t> </w:t>
            </w:r>
          </w:p>
        </w:tc>
      </w:tr>
    </w:tbl>
    <w:p w:rsidR="001D3504" w:rsidRDefault="001D3504">
      <w:pPr>
        <w:pStyle w:val="ConsPlusNormal"/>
        <w:rPr>
          <w:rFonts w:ascii="Tahoma" w:hAnsi="Tahoma" w:cs="Tahoma"/>
          <w:sz w:val="28"/>
          <w:szCs w:val="28"/>
        </w:rPr>
        <w:sectPr w:rsidR="001D3504">
          <w:pgSz w:w="11906" w:h="16838"/>
          <w:pgMar w:top="1440" w:right="566" w:bottom="1440" w:left="1133" w:header="0" w:footer="0" w:gutter="0"/>
          <w:cols w:space="720"/>
          <w:noEndnote/>
        </w:sectPr>
      </w:pPr>
    </w:p>
    <w:p w:rsidR="001D3504" w:rsidRDefault="001D3504">
      <w:pPr>
        <w:pStyle w:val="ConsPlusNormal"/>
        <w:jc w:val="both"/>
        <w:outlineLvl w:val="0"/>
      </w:pPr>
    </w:p>
    <w:p w:rsidR="001D3504" w:rsidRDefault="001D3504">
      <w:pPr>
        <w:pStyle w:val="ConsPlusNormal"/>
        <w:outlineLvl w:val="0"/>
      </w:pPr>
      <w:r>
        <w:t>Зарегистрировано в Минюсте России 14 марта 2025 г. N 81552</w:t>
      </w:r>
    </w:p>
    <w:p w:rsidR="001D3504" w:rsidRDefault="001D3504">
      <w:pPr>
        <w:pStyle w:val="ConsPlusNormal"/>
        <w:pBdr>
          <w:top w:val="single" w:sz="6" w:space="0" w:color="auto"/>
        </w:pBdr>
        <w:spacing w:before="100" w:after="100"/>
        <w:jc w:val="both"/>
        <w:rPr>
          <w:sz w:val="2"/>
          <w:szCs w:val="2"/>
        </w:rPr>
      </w:pPr>
    </w:p>
    <w:p w:rsidR="001D3504" w:rsidRDefault="001D3504">
      <w:pPr>
        <w:pStyle w:val="ConsPlusNormal"/>
      </w:pPr>
    </w:p>
    <w:p w:rsidR="001D3504" w:rsidRDefault="001D3504">
      <w:pPr>
        <w:pStyle w:val="ConsPlusTitle"/>
        <w:jc w:val="center"/>
      </w:pPr>
      <w:r>
        <w:t>МИНИСТЕРСТВО ПРОСВЕЩЕНИЯ РОССИЙСКОЙ ФЕДЕРАЦИИ</w:t>
      </w:r>
    </w:p>
    <w:p w:rsidR="001D3504" w:rsidRDefault="001D3504">
      <w:pPr>
        <w:pStyle w:val="ConsPlusTitle"/>
        <w:jc w:val="center"/>
      </w:pPr>
    </w:p>
    <w:p w:rsidR="001D3504" w:rsidRDefault="001D3504">
      <w:pPr>
        <w:pStyle w:val="ConsPlusTitle"/>
        <w:jc w:val="center"/>
      </w:pPr>
      <w:r>
        <w:t>ПРИКАЗ</w:t>
      </w:r>
    </w:p>
    <w:p w:rsidR="001D3504" w:rsidRDefault="001D3504">
      <w:pPr>
        <w:pStyle w:val="ConsPlusTitle"/>
        <w:jc w:val="center"/>
      </w:pPr>
      <w:r>
        <w:t>от 4 марта 2025 г. N 170</w:t>
      </w:r>
    </w:p>
    <w:p w:rsidR="001D3504" w:rsidRDefault="001D3504">
      <w:pPr>
        <w:pStyle w:val="ConsPlusTitle"/>
        <w:jc w:val="center"/>
      </w:pPr>
    </w:p>
    <w:p w:rsidR="001D3504" w:rsidRDefault="001D3504">
      <w:pPr>
        <w:pStyle w:val="ConsPlusTitle"/>
        <w:jc w:val="center"/>
      </w:pPr>
      <w:r>
        <w:t>ОБ УТВЕРЖДЕНИИ ПОРЯДКА</w:t>
      </w:r>
    </w:p>
    <w:p w:rsidR="001D3504" w:rsidRDefault="001D3504">
      <w:pPr>
        <w:pStyle w:val="ConsPlusTitle"/>
        <w:jc w:val="center"/>
      </w:pPr>
      <w:r>
        <w:t>ПРОВЕДЕНИЯ В ГОСУДАРСТВЕННОЙ ИЛИ МУНИЦИПАЛЬНОЙ</w:t>
      </w:r>
    </w:p>
    <w:p w:rsidR="001D3504" w:rsidRDefault="001D3504">
      <w:pPr>
        <w:pStyle w:val="ConsPlusTitle"/>
        <w:jc w:val="center"/>
      </w:pPr>
      <w:r>
        <w:t>ОБЩЕОБРАЗОВАТЕЛЬНОЙ ОРГАНИЗАЦИИ ТЕСТИРОВАНИЯ НА ЗНАНИЕ</w:t>
      </w:r>
    </w:p>
    <w:p w:rsidR="001D3504" w:rsidRDefault="001D3504">
      <w:pPr>
        <w:pStyle w:val="ConsPlusTitle"/>
        <w:jc w:val="center"/>
      </w:pPr>
      <w:r>
        <w:t>РУССКОГО ЯЗЫКА, ДОСТАТОЧНОЕ ДЛЯ ОСВОЕНИЯ ОБРАЗОВАТЕЛЬНЫХ</w:t>
      </w:r>
    </w:p>
    <w:p w:rsidR="001D3504" w:rsidRDefault="001D3504">
      <w:pPr>
        <w:pStyle w:val="ConsPlusTitle"/>
        <w:jc w:val="center"/>
      </w:pPr>
      <w:r>
        <w:t>ПРОГРАММ НАЧАЛЬНОГО ОБЩЕГО, ОСНОВНОГО ОБЩЕГО И СРЕДНЕГО</w:t>
      </w:r>
    </w:p>
    <w:p w:rsidR="001D3504" w:rsidRDefault="001D3504">
      <w:pPr>
        <w:pStyle w:val="ConsPlusTitle"/>
        <w:jc w:val="center"/>
      </w:pPr>
      <w:r>
        <w:t>ОБЩЕГО ОБРАЗОВАНИЯ, ИНОСТРАННЫХ ГРАЖДАН И ЛИЦ</w:t>
      </w:r>
    </w:p>
    <w:p w:rsidR="001D3504" w:rsidRDefault="001D3504">
      <w:pPr>
        <w:pStyle w:val="ConsPlusTitle"/>
        <w:jc w:val="center"/>
      </w:pPr>
      <w:r>
        <w:t>БЕЗ ГРАЖДАНСТВА</w:t>
      </w:r>
    </w:p>
    <w:p w:rsidR="001D3504" w:rsidRDefault="001D3504">
      <w:pPr>
        <w:pStyle w:val="ConsPlusNormal"/>
        <w:jc w:val="center"/>
      </w:pPr>
    </w:p>
    <w:p w:rsidR="001D3504" w:rsidRDefault="001D3504">
      <w:pPr>
        <w:pStyle w:val="ConsPlusNormal"/>
        <w:ind w:firstLine="540"/>
        <w:jc w:val="both"/>
      </w:pPr>
      <w:r>
        <w:t>В соответствии с частью 2.1 статьи 78 Федерального закона от 29 декабря 2012 г. N 273-ФЗ "Об образовании в Российской Федерации" и подпунктом 4.2.52(18)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1D3504" w:rsidRDefault="001D3504">
      <w:pPr>
        <w:pStyle w:val="ConsPlusNormal"/>
        <w:spacing w:before="200"/>
        <w:ind w:firstLine="540"/>
        <w:jc w:val="both"/>
      </w:pPr>
      <w:r>
        <w:t xml:space="preserve">1. Утвердить прилагаемый </w:t>
      </w:r>
      <w:hyperlink w:anchor="Par33" w:tooltip="ПОРЯДОК" w:history="1">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1D3504" w:rsidRDefault="001D3504">
      <w:pPr>
        <w:pStyle w:val="ConsPlusNormal"/>
        <w:spacing w:before="200"/>
        <w:ind w:firstLine="540"/>
        <w:jc w:val="both"/>
      </w:pPr>
      <w:r>
        <w:t>2. Настоящий приказ вступает в силу с 1 апреля 2025 года.</w:t>
      </w:r>
    </w:p>
    <w:p w:rsidR="001D3504" w:rsidRDefault="001D3504">
      <w:pPr>
        <w:pStyle w:val="ConsPlusNormal"/>
        <w:ind w:firstLine="540"/>
        <w:jc w:val="both"/>
      </w:pPr>
    </w:p>
    <w:p w:rsidR="001D3504" w:rsidRDefault="001D3504">
      <w:pPr>
        <w:pStyle w:val="ConsPlusNormal"/>
        <w:jc w:val="right"/>
      </w:pPr>
      <w:r>
        <w:t>Министр</w:t>
      </w:r>
    </w:p>
    <w:p w:rsidR="001D3504" w:rsidRDefault="001D3504">
      <w:pPr>
        <w:pStyle w:val="ConsPlusNormal"/>
        <w:jc w:val="right"/>
      </w:pPr>
      <w:r>
        <w:t>С.С.КРАВЦОВ</w:t>
      </w:r>
    </w:p>
    <w:p w:rsidR="001D3504" w:rsidRDefault="001D3504">
      <w:pPr>
        <w:pStyle w:val="ConsPlusNormal"/>
        <w:ind w:firstLine="540"/>
        <w:jc w:val="both"/>
      </w:pPr>
    </w:p>
    <w:p w:rsidR="001D3504" w:rsidRDefault="001D3504">
      <w:pPr>
        <w:pStyle w:val="ConsPlusNormal"/>
        <w:ind w:firstLine="540"/>
        <w:jc w:val="both"/>
      </w:pPr>
    </w:p>
    <w:p w:rsidR="001D3504" w:rsidRDefault="001D3504">
      <w:pPr>
        <w:pStyle w:val="ConsPlusNormal"/>
        <w:ind w:firstLine="540"/>
        <w:jc w:val="both"/>
      </w:pPr>
    </w:p>
    <w:p w:rsidR="001D3504" w:rsidRDefault="001D3504">
      <w:pPr>
        <w:pStyle w:val="ConsPlusNormal"/>
        <w:ind w:firstLine="540"/>
        <w:jc w:val="both"/>
      </w:pPr>
    </w:p>
    <w:p w:rsidR="001D3504" w:rsidRDefault="001D3504">
      <w:pPr>
        <w:pStyle w:val="ConsPlusNormal"/>
        <w:ind w:firstLine="540"/>
        <w:jc w:val="both"/>
      </w:pPr>
    </w:p>
    <w:p w:rsidR="001D3504" w:rsidRDefault="001D3504">
      <w:pPr>
        <w:pStyle w:val="ConsPlusNormal"/>
        <w:jc w:val="right"/>
        <w:outlineLvl w:val="0"/>
      </w:pPr>
      <w:r>
        <w:t>Утвержден</w:t>
      </w:r>
    </w:p>
    <w:p w:rsidR="001D3504" w:rsidRDefault="001D3504">
      <w:pPr>
        <w:pStyle w:val="ConsPlusNormal"/>
        <w:jc w:val="right"/>
      </w:pPr>
      <w:r>
        <w:t>приказом Министерства просвещения</w:t>
      </w:r>
    </w:p>
    <w:p w:rsidR="001D3504" w:rsidRDefault="001D3504">
      <w:pPr>
        <w:pStyle w:val="ConsPlusNormal"/>
        <w:jc w:val="right"/>
      </w:pPr>
      <w:r>
        <w:t>Российской Федерации</w:t>
      </w:r>
    </w:p>
    <w:p w:rsidR="001D3504" w:rsidRDefault="001D3504">
      <w:pPr>
        <w:pStyle w:val="ConsPlusNormal"/>
        <w:jc w:val="right"/>
      </w:pPr>
      <w:r>
        <w:t>от 4 марта 2025 г. N 170</w:t>
      </w:r>
    </w:p>
    <w:p w:rsidR="001D3504" w:rsidRDefault="001D3504">
      <w:pPr>
        <w:pStyle w:val="ConsPlusNormal"/>
        <w:jc w:val="center"/>
      </w:pPr>
    </w:p>
    <w:p w:rsidR="001D3504" w:rsidRDefault="001D3504">
      <w:pPr>
        <w:pStyle w:val="ConsPlusTitle"/>
        <w:jc w:val="center"/>
      </w:pPr>
      <w:bookmarkStart w:id="0" w:name="Par33"/>
      <w:bookmarkEnd w:id="0"/>
      <w:r>
        <w:t>ПОРЯДОК</w:t>
      </w:r>
    </w:p>
    <w:p w:rsidR="001D3504" w:rsidRDefault="001D3504">
      <w:pPr>
        <w:pStyle w:val="ConsPlusTitle"/>
        <w:jc w:val="center"/>
      </w:pPr>
      <w:r>
        <w:t>ПРОВЕДЕНИЯ В ГОСУДАРСТВЕННОЙ ИЛИ МУНИЦИПАЛЬНОЙ</w:t>
      </w:r>
    </w:p>
    <w:p w:rsidR="001D3504" w:rsidRDefault="001D3504">
      <w:pPr>
        <w:pStyle w:val="ConsPlusTitle"/>
        <w:jc w:val="center"/>
      </w:pPr>
      <w:r>
        <w:t>ОБЩЕОБРАЗОВАТЕЛЬНОЙ ОРГАНИЗАЦИИ ТЕСТИРОВАНИЯ НА ЗНАНИЕ</w:t>
      </w:r>
    </w:p>
    <w:p w:rsidR="001D3504" w:rsidRDefault="001D3504">
      <w:pPr>
        <w:pStyle w:val="ConsPlusTitle"/>
        <w:jc w:val="center"/>
      </w:pPr>
      <w:r>
        <w:t>РУССКОГО ЯЗЫКА, ДОСТАТОЧНОЕ ДЛЯ ОСВОЕНИЯ ОБРАЗОВАТЕЛЬНЫХ</w:t>
      </w:r>
    </w:p>
    <w:p w:rsidR="001D3504" w:rsidRDefault="001D3504">
      <w:pPr>
        <w:pStyle w:val="ConsPlusTitle"/>
        <w:jc w:val="center"/>
      </w:pPr>
      <w:r>
        <w:t>ПРОГРАММ НАЧАЛЬНОГО ОБЩЕГО, ОСНОВНОГО ОБЩЕГО И СРЕДНЕГО</w:t>
      </w:r>
    </w:p>
    <w:p w:rsidR="001D3504" w:rsidRDefault="001D3504">
      <w:pPr>
        <w:pStyle w:val="ConsPlusTitle"/>
        <w:jc w:val="center"/>
      </w:pPr>
      <w:r>
        <w:t>ОБЩЕГО ОБРАЗОВАНИЯ, ИНОСТРАННЫХ ГРАЖДАН И ЛИЦ</w:t>
      </w:r>
    </w:p>
    <w:p w:rsidR="001D3504" w:rsidRDefault="001D3504">
      <w:pPr>
        <w:pStyle w:val="ConsPlusTitle"/>
        <w:jc w:val="center"/>
      </w:pPr>
      <w:r>
        <w:t>БЕЗ ГРАЖДАНСТВА</w:t>
      </w:r>
    </w:p>
    <w:p w:rsidR="001D3504" w:rsidRDefault="001D3504">
      <w:pPr>
        <w:pStyle w:val="ConsPlusNormal"/>
        <w:jc w:val="center"/>
      </w:pPr>
    </w:p>
    <w:p w:rsidR="001D3504" w:rsidRDefault="001D3504">
      <w:pPr>
        <w:pStyle w:val="ConsPlusNormal"/>
        <w:ind w:firstLine="540"/>
        <w:jc w:val="both"/>
      </w:pPr>
      <w:r>
        <w:t>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1D3504" w:rsidRDefault="001D3504">
      <w:pPr>
        <w:pStyle w:val="ConsPlusNormal"/>
        <w:spacing w:before="200"/>
        <w:ind w:firstLine="540"/>
        <w:jc w:val="both"/>
      </w:pPr>
      <w:r>
        <w:t>--------------------------------</w:t>
      </w:r>
    </w:p>
    <w:p w:rsidR="001D3504" w:rsidRDefault="001D3504">
      <w:pPr>
        <w:pStyle w:val="ConsPlusNormal"/>
        <w:spacing w:before="200"/>
        <w:ind w:firstLine="540"/>
        <w:jc w:val="both"/>
      </w:pPr>
      <w:r>
        <w:t>&lt;1&gt; Часть 2.1 статьи 78 Федерального закона от 29 декабря 2012 г. N 273-ФЗ "Об образовании в Российской Федерации" (далее - Федеральный закон N 273-ФЗ).</w:t>
      </w:r>
    </w:p>
    <w:p w:rsidR="001D3504" w:rsidRDefault="001D3504">
      <w:pPr>
        <w:pStyle w:val="ConsPlusNormal"/>
        <w:ind w:firstLine="540"/>
        <w:jc w:val="both"/>
      </w:pPr>
    </w:p>
    <w:p w:rsidR="001D3504" w:rsidRDefault="001D3504">
      <w:pPr>
        <w:pStyle w:val="ConsPlusNormal"/>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1D3504" w:rsidRDefault="001D3504">
      <w:pPr>
        <w:pStyle w:val="ConsPlusNormal"/>
        <w:spacing w:before="20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rsidR="001D3504" w:rsidRDefault="001D3504">
      <w:pPr>
        <w:pStyle w:val="ConsPlusNormal"/>
        <w:spacing w:before="200"/>
        <w:ind w:firstLine="540"/>
        <w:jc w:val="both"/>
      </w:pPr>
      <w:r>
        <w:t>--------------------------------</w:t>
      </w:r>
    </w:p>
    <w:p w:rsidR="001D3504" w:rsidRDefault="001D3504">
      <w:pPr>
        <w:pStyle w:val="ConsPlusNormal"/>
        <w:spacing w:before="200"/>
        <w:ind w:firstLine="540"/>
        <w:jc w:val="both"/>
      </w:pPr>
      <w:r>
        <w:t>&lt;2&gt;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1D3504" w:rsidRDefault="001D3504">
      <w:pPr>
        <w:pStyle w:val="ConsPlusNormal"/>
        <w:ind w:firstLine="540"/>
        <w:jc w:val="both"/>
      </w:pPr>
    </w:p>
    <w:p w:rsidR="001D3504" w:rsidRDefault="001D3504">
      <w:pPr>
        <w:pStyle w:val="ConsPlusNormal"/>
        <w:ind w:firstLine="540"/>
        <w:jc w:val="both"/>
      </w:pPr>
      <w:bookmarkStart w:id="1" w:name="Par50"/>
      <w:bookmarkEnd w:id="1"/>
      <w:r>
        <w:t>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rsidR="001D3504" w:rsidRDefault="001D3504">
      <w:pPr>
        <w:pStyle w:val="ConsPlusNormal"/>
        <w:spacing w:before="200"/>
        <w:ind w:firstLine="540"/>
        <w:jc w:val="both"/>
      </w:pPr>
      <w: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Par50" w:tooltip="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 w:history="1">
        <w:r>
          <w:rPr>
            <w:color w:val="0000FF"/>
          </w:rPr>
          <w:t>пункте 2</w:t>
        </w:r>
      </w:hyperlink>
      <w:r>
        <w:t xml:space="preserve"> настоящего Порядка.</w:t>
      </w:r>
    </w:p>
    <w:p w:rsidR="001D3504" w:rsidRDefault="001D3504">
      <w:pPr>
        <w:pStyle w:val="ConsPlusNormal"/>
        <w:spacing w:before="200"/>
        <w:ind w:firstLine="540"/>
        <w:jc w:val="both"/>
      </w:pPr>
      <w:r>
        <w:t>4. Расписание проведения тестирования определяется исполнительными органами в сфере образования.</w:t>
      </w:r>
    </w:p>
    <w:p w:rsidR="001D3504" w:rsidRDefault="001D3504">
      <w:pPr>
        <w:pStyle w:val="ConsPlusNormal"/>
        <w:spacing w:before="20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rsidR="001D3504" w:rsidRDefault="001D3504">
      <w:pPr>
        <w:pStyle w:val="ConsPlusNormal"/>
        <w:spacing w:before="20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1D3504" w:rsidRDefault="001D3504">
      <w:pPr>
        <w:pStyle w:val="ConsPlusNormal"/>
        <w:spacing w:before="200"/>
        <w:ind w:firstLine="540"/>
        <w:jc w:val="both"/>
      </w:pPr>
      <w: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Par118" w:tooltip="УРОВЕНЬ" w:history="1">
        <w:r>
          <w:rPr>
            <w:color w:val="0000FF"/>
          </w:rPr>
          <w:t>приложении</w:t>
        </w:r>
      </w:hyperlink>
      <w:r>
        <w:t xml:space="preserve"> к настоящему Порядку.</w:t>
      </w:r>
    </w:p>
    <w:p w:rsidR="001D3504" w:rsidRDefault="001D3504">
      <w:pPr>
        <w:pStyle w:val="ConsPlusNormal"/>
        <w:spacing w:before="200"/>
        <w:ind w:firstLine="540"/>
        <w:jc w:val="both"/>
      </w:pPr>
      <w:r>
        <w:t>8. Устанавливаются следующие уровни знания русского языка:</w:t>
      </w:r>
    </w:p>
    <w:p w:rsidR="001D3504" w:rsidRDefault="001D3504">
      <w:pPr>
        <w:pStyle w:val="ConsPlusNormal"/>
        <w:spacing w:before="200"/>
        <w:ind w:firstLine="540"/>
        <w:jc w:val="both"/>
      </w:pPr>
      <w:r>
        <w:t>а) достаточный для освоения образовательных программ;</w:t>
      </w:r>
    </w:p>
    <w:p w:rsidR="001D3504" w:rsidRDefault="001D3504">
      <w:pPr>
        <w:pStyle w:val="ConsPlusNormal"/>
        <w:spacing w:before="200"/>
        <w:ind w:firstLine="540"/>
        <w:jc w:val="both"/>
      </w:pPr>
      <w:r>
        <w:t>б) недостаточный для освоения образовательных программ.</w:t>
      </w:r>
    </w:p>
    <w:p w:rsidR="001D3504" w:rsidRDefault="001D3504">
      <w:pPr>
        <w:pStyle w:val="ConsPlusNormal"/>
        <w:spacing w:before="200"/>
        <w:ind w:firstLine="540"/>
        <w:jc w:val="both"/>
      </w:pPr>
      <w:r>
        <w:t>9. Тестирование проводится по годам обучения.</w:t>
      </w:r>
    </w:p>
    <w:p w:rsidR="001D3504" w:rsidRDefault="001D3504">
      <w:pPr>
        <w:pStyle w:val="ConsPlusNormal"/>
        <w:spacing w:before="200"/>
        <w:ind w:firstLine="540"/>
        <w:jc w:val="both"/>
      </w:pPr>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w:t>
      </w:r>
    </w:p>
    <w:p w:rsidR="001D3504" w:rsidRDefault="001D3504">
      <w:pPr>
        <w:pStyle w:val="ConsPlusNormal"/>
        <w:spacing w:before="200"/>
        <w:ind w:firstLine="540"/>
        <w:jc w:val="both"/>
      </w:pPr>
      <w:r>
        <w:t>--------------------------------</w:t>
      </w:r>
    </w:p>
    <w:p w:rsidR="001D3504" w:rsidRDefault="001D3504">
      <w:pPr>
        <w:pStyle w:val="ConsPlusNormal"/>
        <w:spacing w:before="200"/>
        <w:ind w:firstLine="540"/>
        <w:jc w:val="both"/>
      </w:pPr>
      <w:r>
        <w:t>&lt;3&gt; Часть 2.2 статьи 78 Федерального закона N 273-ФЗ.</w:t>
      </w:r>
    </w:p>
    <w:p w:rsidR="001D3504" w:rsidRDefault="001D3504">
      <w:pPr>
        <w:pStyle w:val="ConsPlusNormal"/>
        <w:ind w:firstLine="540"/>
        <w:jc w:val="both"/>
      </w:pPr>
    </w:p>
    <w:p w:rsidR="001D3504" w:rsidRDefault="001D3504">
      <w:pPr>
        <w:pStyle w:val="ConsPlusNormal"/>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1D3504" w:rsidRDefault="001D3504">
      <w:pPr>
        <w:pStyle w:val="ConsPlusNormal"/>
        <w:spacing w:before="20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1D3504" w:rsidRDefault="001D3504">
      <w:pPr>
        <w:pStyle w:val="ConsPlusNormal"/>
        <w:spacing w:before="200"/>
        <w:ind w:firstLine="540"/>
        <w:jc w:val="both"/>
      </w:pPr>
      <w:r>
        <w:t>--------------------------------</w:t>
      </w:r>
    </w:p>
    <w:p w:rsidR="001D3504" w:rsidRDefault="001D3504">
      <w:pPr>
        <w:pStyle w:val="ConsPlusNormal"/>
        <w:spacing w:before="200"/>
        <w:ind w:firstLine="540"/>
        <w:jc w:val="both"/>
      </w:pPr>
      <w:r>
        <w:t>&lt;4&gt; Часть 2.2 статьи 78 Федерального закона N 273-ФЗ.</w:t>
      </w:r>
    </w:p>
    <w:p w:rsidR="001D3504" w:rsidRDefault="001D3504">
      <w:pPr>
        <w:pStyle w:val="ConsPlusNormal"/>
        <w:ind w:firstLine="540"/>
        <w:jc w:val="both"/>
      </w:pPr>
    </w:p>
    <w:p w:rsidR="001D3504" w:rsidRDefault="001D3504">
      <w:pPr>
        <w:pStyle w:val="ConsPlusNormal"/>
        <w:ind w:firstLine="540"/>
        <w:jc w:val="both"/>
      </w:pPr>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rsidR="001D3504" w:rsidRDefault="001D3504">
      <w:pPr>
        <w:pStyle w:val="ConsPlusNormal"/>
        <w:spacing w:before="200"/>
        <w:ind w:firstLine="540"/>
        <w:jc w:val="both"/>
      </w:pPr>
      <w:r>
        <w:t>С помощью средств видеозаписи должна быть зафиксирована вся процедура проведения тестирования в ППТ.</w:t>
      </w:r>
    </w:p>
    <w:p w:rsidR="001D3504" w:rsidRDefault="001D3504">
      <w:pPr>
        <w:pStyle w:val="ConsPlusNormal"/>
        <w:spacing w:before="200"/>
        <w:ind w:firstLine="540"/>
        <w:jc w:val="both"/>
      </w:pPr>
      <w:r>
        <w:t>С помощью средств аудиозаписи должны быть зафиксированы устные ответы иностранного гражданина.</w:t>
      </w:r>
    </w:p>
    <w:p w:rsidR="001D3504" w:rsidRDefault="001D3504">
      <w:pPr>
        <w:pStyle w:val="ConsPlusNormal"/>
        <w:spacing w:before="200"/>
        <w:ind w:firstLine="540"/>
        <w:jc w:val="both"/>
      </w:pPr>
      <w: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1D3504" w:rsidRDefault="001D3504">
      <w:pPr>
        <w:pStyle w:val="ConsPlusNormal"/>
        <w:spacing w:before="20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1D3504" w:rsidRDefault="001D3504">
      <w:pPr>
        <w:pStyle w:val="ConsPlusNormal"/>
        <w:spacing w:before="200"/>
        <w:ind w:firstLine="540"/>
        <w:jc w:val="both"/>
      </w:pPr>
      <w:r>
        <w:t>14. Для проведения тестирования тестирующая организация создает комиссию по проведению тестирования.</w:t>
      </w:r>
    </w:p>
    <w:p w:rsidR="001D3504" w:rsidRDefault="001D3504">
      <w:pPr>
        <w:pStyle w:val="ConsPlusNormal"/>
        <w:spacing w:before="20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1D3504" w:rsidRDefault="001D3504">
      <w:pPr>
        <w:pStyle w:val="ConsPlusNormal"/>
        <w:spacing w:before="20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1D3504" w:rsidRDefault="001D3504">
      <w:pPr>
        <w:pStyle w:val="ConsPlusNormal"/>
        <w:spacing w:before="20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1D3504" w:rsidRDefault="001D3504">
      <w:pPr>
        <w:pStyle w:val="ConsPlusNormal"/>
        <w:spacing w:before="200"/>
        <w:ind w:firstLine="540"/>
        <w:jc w:val="both"/>
      </w:pPr>
      <w:bookmarkStart w:id="2" w:name="Par78"/>
      <w:bookmarkEnd w:id="2"/>
      <w:r>
        <w:t>16. При проведении тестирования иностранному гражданину запрещается:</w:t>
      </w:r>
    </w:p>
    <w:p w:rsidR="001D3504" w:rsidRDefault="001D3504">
      <w:pPr>
        <w:pStyle w:val="ConsPlusNormal"/>
        <w:spacing w:before="200"/>
        <w:ind w:firstLine="540"/>
        <w:jc w:val="both"/>
      </w:pPr>
      <w:r>
        <w:t>пользоваться подсказками работников тестирующей организации, а также иностранных граждан, проходящих тестирование;</w:t>
      </w:r>
    </w:p>
    <w:p w:rsidR="001D3504" w:rsidRDefault="001D3504">
      <w:pPr>
        <w:pStyle w:val="ConsPlusNormal"/>
        <w:spacing w:before="20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1D3504" w:rsidRDefault="001D3504">
      <w:pPr>
        <w:pStyle w:val="ConsPlusNormal"/>
        <w:spacing w:before="200"/>
        <w:ind w:firstLine="540"/>
        <w:jc w:val="both"/>
      </w:pPr>
      <w:r>
        <w:t xml:space="preserve">17. Иностранный гражданин, нарушивший предусмотренные </w:t>
      </w:r>
      <w:hyperlink w:anchor="Par78" w:tooltip="16. При проведении тестирования иностранному гражданину запрещается:" w:history="1">
        <w:r>
          <w:rPr>
            <w:color w:val="0000FF"/>
          </w:rPr>
          <w:t>пунктом 16</w:t>
        </w:r>
      </w:hyperlink>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1D3504" w:rsidRDefault="001D3504">
      <w:pPr>
        <w:pStyle w:val="ConsPlusNormal"/>
        <w:spacing w:before="20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1D3504" w:rsidRDefault="001D3504">
      <w:pPr>
        <w:pStyle w:val="ConsPlusNormal"/>
        <w:spacing w:before="20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1D3504" w:rsidRDefault="001D3504">
      <w:pPr>
        <w:pStyle w:val="ConsPlusNormal"/>
        <w:spacing w:before="200"/>
        <w:ind w:firstLine="540"/>
        <w:jc w:val="both"/>
      </w:pPr>
      <w:r>
        <w:t>В апелляционные комиссии не могут быть включены члены комиссий по проведению тестирования.</w:t>
      </w:r>
    </w:p>
    <w:p w:rsidR="001D3504" w:rsidRDefault="001D3504">
      <w:pPr>
        <w:pStyle w:val="ConsPlusNormal"/>
        <w:spacing w:before="200"/>
        <w:ind w:firstLine="540"/>
        <w:jc w:val="both"/>
      </w:pPr>
      <w:r>
        <w:t>Апелляционная комиссия:</w:t>
      </w:r>
    </w:p>
    <w:p w:rsidR="001D3504" w:rsidRDefault="001D3504">
      <w:pPr>
        <w:pStyle w:val="ConsPlusNormal"/>
        <w:spacing w:before="20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1D3504" w:rsidRDefault="001D3504">
      <w:pPr>
        <w:pStyle w:val="ConsPlusNormal"/>
        <w:spacing w:before="20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rsidR="001D3504" w:rsidRDefault="001D3504">
      <w:pPr>
        <w:pStyle w:val="ConsPlusNormal"/>
        <w:spacing w:before="20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1D3504" w:rsidRDefault="001D3504">
      <w:pPr>
        <w:pStyle w:val="ConsPlusNormal"/>
        <w:spacing w:before="200"/>
        <w:ind w:firstLine="540"/>
        <w:jc w:val="both"/>
      </w:pPr>
      <w: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1D3504" w:rsidRDefault="001D3504">
      <w:pPr>
        <w:pStyle w:val="ConsPlusNormal"/>
        <w:spacing w:before="20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rsidR="001D3504" w:rsidRDefault="001D3504">
      <w:pPr>
        <w:pStyle w:val="ConsPlusNormal"/>
        <w:spacing w:before="20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1D3504" w:rsidRDefault="001D3504">
      <w:pPr>
        <w:pStyle w:val="ConsPlusNormal"/>
        <w:spacing w:before="20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1D3504" w:rsidRDefault="001D3504">
      <w:pPr>
        <w:pStyle w:val="ConsPlusNormal"/>
        <w:spacing w:before="200"/>
        <w:ind w:firstLine="540"/>
        <w:jc w:val="both"/>
      </w:pPr>
      <w: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ar183" w:tooltip="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 w:history="1">
        <w:r>
          <w:rPr>
            <w:color w:val="0000FF"/>
          </w:rPr>
          <w:t>пунктом 4</w:t>
        </w:r>
      </w:hyperlink>
      <w:r>
        <w:t xml:space="preserve"> настоящего Порядка.</w:t>
      </w:r>
    </w:p>
    <w:p w:rsidR="001D3504" w:rsidRDefault="001D3504">
      <w:pPr>
        <w:pStyle w:val="ConsPlusNormal"/>
        <w:spacing w:before="20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1D3504" w:rsidRDefault="001D3504">
      <w:pPr>
        <w:pStyle w:val="ConsPlusNormal"/>
        <w:spacing w:before="20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rsidR="001D3504" w:rsidRDefault="001D3504">
      <w:pPr>
        <w:pStyle w:val="ConsPlusNormal"/>
        <w:spacing w:before="200"/>
        <w:ind w:firstLine="540"/>
        <w:jc w:val="both"/>
      </w:pPr>
      <w:r>
        <w:t>--------------------------------</w:t>
      </w:r>
    </w:p>
    <w:p w:rsidR="001D3504" w:rsidRDefault="001D3504">
      <w:pPr>
        <w:pStyle w:val="ConsPlusNormal"/>
        <w:spacing w:before="200"/>
        <w:ind w:firstLine="540"/>
        <w:jc w:val="both"/>
      </w:pPr>
      <w:r>
        <w:t>&lt;5&gt; Пункт 11 части 3 статьи 28 Федерального закона N 273-ФЗ.</w:t>
      </w:r>
    </w:p>
    <w:p w:rsidR="001D3504" w:rsidRDefault="001D3504">
      <w:pPr>
        <w:pStyle w:val="ConsPlusNormal"/>
        <w:ind w:firstLine="540"/>
        <w:jc w:val="both"/>
      </w:pPr>
    </w:p>
    <w:p w:rsidR="001D3504" w:rsidRDefault="001D3504">
      <w:pPr>
        <w:pStyle w:val="ConsPlusNormal"/>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1D3504" w:rsidRDefault="001D3504">
      <w:pPr>
        <w:pStyle w:val="ConsPlusNormal"/>
        <w:jc w:val="right"/>
      </w:pPr>
    </w:p>
    <w:p w:rsidR="001D3504" w:rsidRDefault="001D3504">
      <w:pPr>
        <w:pStyle w:val="ConsPlusNormal"/>
        <w:jc w:val="right"/>
      </w:pPr>
    </w:p>
    <w:p w:rsidR="001D3504" w:rsidRDefault="001D3504">
      <w:pPr>
        <w:pStyle w:val="ConsPlusNormal"/>
        <w:jc w:val="right"/>
      </w:pPr>
    </w:p>
    <w:p w:rsidR="001D3504" w:rsidRDefault="001D3504">
      <w:pPr>
        <w:pStyle w:val="ConsPlusNormal"/>
        <w:jc w:val="right"/>
      </w:pPr>
    </w:p>
    <w:p w:rsidR="001D3504" w:rsidRDefault="001D3504">
      <w:pPr>
        <w:pStyle w:val="ConsPlusNormal"/>
        <w:jc w:val="right"/>
      </w:pPr>
    </w:p>
    <w:p w:rsidR="001D3504" w:rsidRDefault="001D3504">
      <w:pPr>
        <w:pStyle w:val="ConsPlusNormal"/>
        <w:jc w:val="right"/>
        <w:outlineLvl w:val="1"/>
      </w:pPr>
      <w:r>
        <w:t>Приложение</w:t>
      </w:r>
    </w:p>
    <w:p w:rsidR="001D3504" w:rsidRDefault="001D3504">
      <w:pPr>
        <w:pStyle w:val="ConsPlusNormal"/>
        <w:jc w:val="right"/>
      </w:pPr>
      <w:r>
        <w:t>к Порядку проведения в государственной</w:t>
      </w:r>
    </w:p>
    <w:p w:rsidR="001D3504" w:rsidRDefault="001D3504">
      <w:pPr>
        <w:pStyle w:val="ConsPlusNormal"/>
        <w:jc w:val="right"/>
      </w:pPr>
      <w:r>
        <w:t>или муниципальной общеобразовательной</w:t>
      </w:r>
    </w:p>
    <w:p w:rsidR="001D3504" w:rsidRDefault="001D3504">
      <w:pPr>
        <w:pStyle w:val="ConsPlusNormal"/>
        <w:jc w:val="right"/>
      </w:pPr>
      <w:r>
        <w:t>организации тестирования на знание</w:t>
      </w:r>
    </w:p>
    <w:p w:rsidR="001D3504" w:rsidRDefault="001D3504">
      <w:pPr>
        <w:pStyle w:val="ConsPlusNormal"/>
        <w:jc w:val="right"/>
      </w:pPr>
      <w:r>
        <w:t>русского языка, достаточное для освоения</w:t>
      </w:r>
    </w:p>
    <w:p w:rsidR="001D3504" w:rsidRDefault="001D3504">
      <w:pPr>
        <w:pStyle w:val="ConsPlusNormal"/>
        <w:jc w:val="right"/>
      </w:pPr>
      <w:r>
        <w:t>образовательных программ начального</w:t>
      </w:r>
    </w:p>
    <w:p w:rsidR="001D3504" w:rsidRDefault="001D3504">
      <w:pPr>
        <w:pStyle w:val="ConsPlusNormal"/>
        <w:jc w:val="right"/>
      </w:pPr>
      <w:r>
        <w:t>общего, основного общего и среднего</w:t>
      </w:r>
    </w:p>
    <w:p w:rsidR="001D3504" w:rsidRDefault="001D3504">
      <w:pPr>
        <w:pStyle w:val="ConsPlusNormal"/>
        <w:jc w:val="right"/>
      </w:pPr>
      <w:r>
        <w:t>общего образования, иностранных граждан</w:t>
      </w:r>
    </w:p>
    <w:p w:rsidR="001D3504" w:rsidRDefault="001D3504">
      <w:pPr>
        <w:pStyle w:val="ConsPlusNormal"/>
        <w:jc w:val="right"/>
      </w:pPr>
      <w:r>
        <w:t>и лиц без гражданства, утвержденному</w:t>
      </w:r>
    </w:p>
    <w:p w:rsidR="001D3504" w:rsidRDefault="001D3504">
      <w:pPr>
        <w:pStyle w:val="ConsPlusNormal"/>
        <w:jc w:val="right"/>
      </w:pPr>
      <w:r>
        <w:t>приказом Министерства просвещения</w:t>
      </w:r>
    </w:p>
    <w:p w:rsidR="001D3504" w:rsidRDefault="001D3504">
      <w:pPr>
        <w:pStyle w:val="ConsPlusNormal"/>
        <w:jc w:val="right"/>
      </w:pPr>
      <w:r>
        <w:t>Российской Федерации</w:t>
      </w:r>
    </w:p>
    <w:p w:rsidR="001D3504" w:rsidRDefault="001D3504">
      <w:pPr>
        <w:pStyle w:val="ConsPlusNormal"/>
        <w:jc w:val="right"/>
      </w:pPr>
      <w:r>
        <w:t>от 4 марта 2025 г. N 170</w:t>
      </w:r>
    </w:p>
    <w:p w:rsidR="001D3504" w:rsidRDefault="001D3504">
      <w:pPr>
        <w:pStyle w:val="ConsPlusNormal"/>
        <w:ind w:firstLine="540"/>
        <w:jc w:val="both"/>
      </w:pPr>
    </w:p>
    <w:p w:rsidR="001D3504" w:rsidRDefault="001D3504">
      <w:pPr>
        <w:pStyle w:val="ConsPlusTitle"/>
        <w:jc w:val="center"/>
      </w:pPr>
      <w:bookmarkStart w:id="3" w:name="Par118"/>
      <w:bookmarkEnd w:id="3"/>
      <w:r>
        <w:t>УРОВЕНЬ</w:t>
      </w:r>
    </w:p>
    <w:p w:rsidR="001D3504" w:rsidRDefault="001D3504">
      <w:pPr>
        <w:pStyle w:val="ConsPlusTitle"/>
        <w:jc w:val="center"/>
      </w:pPr>
      <w:r>
        <w:t>ЗНАНИЯ РУССКОГО ЯЗЫКА, ДОСТАТОЧНЫЙ ДЛЯ ОСВОЕНИЯ</w:t>
      </w:r>
    </w:p>
    <w:p w:rsidR="001D3504" w:rsidRDefault="001D3504">
      <w:pPr>
        <w:pStyle w:val="ConsPlusTitle"/>
        <w:jc w:val="center"/>
      </w:pPr>
      <w:r>
        <w:t>ОБРАЗОВАТЕЛЬНЫХ ПРОГРАММ НАЧАЛЬНОГО ОБЩЕГО, ОСНОВНОГО ОБЩЕГО</w:t>
      </w:r>
    </w:p>
    <w:p w:rsidR="001D3504" w:rsidRDefault="001D3504">
      <w:pPr>
        <w:pStyle w:val="ConsPlusTitle"/>
        <w:jc w:val="center"/>
      </w:pPr>
      <w:r>
        <w:t>И СРЕДНЕГО ОБЩЕГО ОБРАЗОВАНИЯ</w:t>
      </w:r>
    </w:p>
    <w:p w:rsidR="001D3504" w:rsidRDefault="001D3504">
      <w:pPr>
        <w:pStyle w:val="ConsPlusNormal"/>
        <w:jc w:val="center"/>
      </w:pPr>
    </w:p>
    <w:p w:rsidR="001D3504" w:rsidRDefault="001D3504">
      <w:pPr>
        <w:pStyle w:val="ConsPlusTitle"/>
        <w:jc w:val="center"/>
        <w:outlineLvl w:val="2"/>
      </w:pPr>
      <w:r>
        <w:t>I. Начальное общее образование</w:t>
      </w:r>
    </w:p>
    <w:p w:rsidR="001D3504" w:rsidRDefault="001D3504">
      <w:pPr>
        <w:pStyle w:val="ConsPlusNormal"/>
        <w:ind w:firstLine="540"/>
        <w:jc w:val="both"/>
      </w:pPr>
    </w:p>
    <w:p w:rsidR="001D3504" w:rsidRDefault="001D3504">
      <w:pPr>
        <w:pStyle w:val="ConsPlusNormal"/>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1D3504" w:rsidRDefault="001D3504">
      <w:pPr>
        <w:pStyle w:val="ConsPlusNormal"/>
        <w:spacing w:before="200"/>
        <w:ind w:firstLine="540"/>
        <w:jc w:val="both"/>
      </w:pPr>
      <w:r>
        <w:t>1.1. Слушание</w:t>
      </w:r>
    </w:p>
    <w:p w:rsidR="001D3504" w:rsidRDefault="001D3504">
      <w:pPr>
        <w:pStyle w:val="ConsPlusNormal"/>
        <w:spacing w:before="200"/>
        <w:ind w:firstLine="540"/>
        <w:jc w:val="both"/>
      </w:pPr>
      <w:r>
        <w:t>Воспринимать на слух предложение из 5 - 6 слов и повторять его.</w:t>
      </w:r>
    </w:p>
    <w:p w:rsidR="001D3504" w:rsidRDefault="001D3504">
      <w:pPr>
        <w:pStyle w:val="ConsPlusNormal"/>
        <w:spacing w:before="20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1D3504" w:rsidRDefault="001D3504">
      <w:pPr>
        <w:pStyle w:val="ConsPlusNormal"/>
        <w:spacing w:before="20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rsidR="001D3504" w:rsidRDefault="001D3504">
      <w:pPr>
        <w:pStyle w:val="ConsPlusNormal"/>
        <w:spacing w:before="200"/>
        <w:ind w:firstLine="540"/>
        <w:jc w:val="both"/>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1D3504" w:rsidRDefault="001D3504">
      <w:pPr>
        <w:pStyle w:val="ConsPlusNormal"/>
        <w:spacing w:before="200"/>
        <w:ind w:firstLine="540"/>
        <w:jc w:val="both"/>
      </w:pPr>
      <w:r>
        <w:t>1.2. Говорение</w:t>
      </w:r>
    </w:p>
    <w:p w:rsidR="001D3504" w:rsidRDefault="001D3504">
      <w:pPr>
        <w:pStyle w:val="ConsPlusNormal"/>
        <w:spacing w:before="200"/>
        <w:ind w:firstLine="540"/>
        <w:jc w:val="both"/>
      </w:pPr>
      <w:r>
        <w:t>Участвовать в диалоге в ситуациях социально-бытового общения, используя формулы русского речевого этикета.</w:t>
      </w:r>
    </w:p>
    <w:p w:rsidR="001D3504" w:rsidRDefault="001D3504">
      <w:pPr>
        <w:pStyle w:val="ConsPlusNormal"/>
        <w:spacing w:before="200"/>
        <w:ind w:firstLine="540"/>
        <w:jc w:val="both"/>
      </w:pPr>
      <w:r>
        <w:t>Устно составлять предложение из услышанных слов (3 - 4 слова).</w:t>
      </w:r>
    </w:p>
    <w:p w:rsidR="001D3504" w:rsidRDefault="001D3504">
      <w:pPr>
        <w:pStyle w:val="ConsPlusNormal"/>
        <w:spacing w:before="200"/>
        <w:ind w:firstLine="540"/>
        <w:jc w:val="both"/>
      </w:pPr>
      <w:r>
        <w:t>Устно составлять текст объемом не менее 3 простых предложений с опорой на серию сюжетных рисунков или фотографий.</w:t>
      </w:r>
    </w:p>
    <w:p w:rsidR="001D3504" w:rsidRDefault="001D3504">
      <w:pPr>
        <w:pStyle w:val="ConsPlusNormal"/>
        <w:spacing w:before="20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rsidR="001D3504" w:rsidRDefault="001D3504">
      <w:pPr>
        <w:pStyle w:val="ConsPlusNormal"/>
        <w:spacing w:before="200"/>
        <w:ind w:firstLine="540"/>
        <w:jc w:val="both"/>
      </w:pPr>
      <w:r>
        <w:t>1.3. Лексика. Грамматика</w:t>
      </w:r>
    </w:p>
    <w:p w:rsidR="001D3504" w:rsidRDefault="001D3504">
      <w:pPr>
        <w:pStyle w:val="ConsPlusNormal"/>
        <w:spacing w:before="200"/>
        <w:ind w:firstLine="540"/>
        <w:jc w:val="both"/>
      </w:pPr>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rsidR="001D3504" w:rsidRDefault="001D3504">
      <w:pPr>
        <w:pStyle w:val="ConsPlusNormal"/>
        <w:spacing w:before="200"/>
        <w:ind w:firstLine="540"/>
        <w:jc w:val="both"/>
      </w:pPr>
      <w:r>
        <w:t>Подбирать к предложенным словам слова с противоположным значением с опорой на рисунки или фотографии.</w:t>
      </w:r>
    </w:p>
    <w:p w:rsidR="001D3504" w:rsidRDefault="001D3504">
      <w:pPr>
        <w:pStyle w:val="ConsPlusNormal"/>
        <w:spacing w:before="200"/>
        <w:ind w:firstLine="540"/>
        <w:jc w:val="both"/>
      </w:pPr>
      <w:r>
        <w:t>Называть признаки предмета (не менее двух) по модели "имя существительное + имя прилагательное".</w:t>
      </w:r>
    </w:p>
    <w:p w:rsidR="001D3504" w:rsidRDefault="001D3504">
      <w:pPr>
        <w:pStyle w:val="ConsPlusNormal"/>
        <w:spacing w:before="200"/>
        <w:ind w:firstLine="540"/>
        <w:jc w:val="both"/>
      </w:pPr>
      <w: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rsidR="001D3504" w:rsidRDefault="001D3504">
      <w:pPr>
        <w:pStyle w:val="ConsPlusNormal"/>
        <w:spacing w:before="200"/>
        <w:ind w:firstLine="540"/>
        <w:jc w:val="both"/>
      </w:pPr>
      <w:r>
        <w:t>2.1. Слушание</w:t>
      </w:r>
    </w:p>
    <w:p w:rsidR="001D3504" w:rsidRDefault="001D3504">
      <w:pPr>
        <w:pStyle w:val="ConsPlusNormal"/>
        <w:spacing w:before="20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rsidR="001D3504" w:rsidRDefault="001D3504">
      <w:pPr>
        <w:pStyle w:val="ConsPlusNormal"/>
        <w:spacing w:before="20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rsidR="001D3504" w:rsidRDefault="001D3504">
      <w:pPr>
        <w:pStyle w:val="ConsPlusNormal"/>
        <w:spacing w:before="20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rsidR="001D3504" w:rsidRDefault="001D3504">
      <w:pPr>
        <w:pStyle w:val="ConsPlusNormal"/>
        <w:spacing w:before="200"/>
        <w:ind w:firstLine="540"/>
        <w:jc w:val="both"/>
      </w:pPr>
      <w:r>
        <w:t>2.2. Говорение</w:t>
      </w:r>
    </w:p>
    <w:p w:rsidR="001D3504" w:rsidRDefault="001D3504">
      <w:pPr>
        <w:pStyle w:val="ConsPlusNormal"/>
        <w:spacing w:before="200"/>
        <w:ind w:firstLine="540"/>
        <w:jc w:val="both"/>
      </w:pPr>
      <w:r>
        <w:t>Понимать значение русского языка как государственного языка Российской Федерации.</w:t>
      </w:r>
    </w:p>
    <w:p w:rsidR="001D3504" w:rsidRDefault="001D3504">
      <w:pPr>
        <w:pStyle w:val="ConsPlusNormal"/>
        <w:spacing w:before="20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1D3504" w:rsidRDefault="001D3504">
      <w:pPr>
        <w:pStyle w:val="ConsPlusNormal"/>
        <w:spacing w:before="200"/>
        <w:ind w:firstLine="540"/>
        <w:jc w:val="both"/>
      </w:pPr>
      <w:r>
        <w:t>Устно составлять текст из 3 - 5 простых предложений с опорой на сюжетные рисунки.</w:t>
      </w:r>
    </w:p>
    <w:p w:rsidR="001D3504" w:rsidRDefault="001D3504">
      <w:pPr>
        <w:pStyle w:val="ConsPlusNormal"/>
        <w:spacing w:before="200"/>
        <w:ind w:firstLine="540"/>
        <w:jc w:val="both"/>
      </w:pPr>
      <w:r>
        <w:t>Устно составлять предложение из набора форм слов.</w:t>
      </w:r>
    </w:p>
    <w:p w:rsidR="001D3504" w:rsidRDefault="001D3504">
      <w:pPr>
        <w:pStyle w:val="ConsPlusNormal"/>
        <w:spacing w:before="20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1D3504" w:rsidRDefault="001D3504">
      <w:pPr>
        <w:pStyle w:val="ConsPlusNormal"/>
        <w:spacing w:before="200"/>
        <w:ind w:firstLine="540"/>
        <w:jc w:val="both"/>
      </w:pPr>
      <w:r>
        <w:t>2.3. Чтение</w:t>
      </w:r>
    </w:p>
    <w:p w:rsidR="001D3504" w:rsidRDefault="001D3504">
      <w:pPr>
        <w:pStyle w:val="ConsPlusNormal"/>
        <w:spacing w:before="200"/>
        <w:ind w:firstLine="540"/>
        <w:jc w:val="both"/>
      </w:pPr>
      <w:r>
        <w:t>Читать вслух текст объемом не более 20 - 25 слов с соблюдением интонации в соответствии со знаками препинания в конце предложения.</w:t>
      </w:r>
    </w:p>
    <w:p w:rsidR="001D3504" w:rsidRDefault="001D3504">
      <w:pPr>
        <w:pStyle w:val="ConsPlusNormal"/>
        <w:spacing w:before="200"/>
        <w:ind w:firstLine="540"/>
        <w:jc w:val="both"/>
      </w:pPr>
      <w:r>
        <w:t>Понимать основное содержание прочитанного текста, отвечать на вопросы (не менее 2) по содержанию текста.</w:t>
      </w:r>
    </w:p>
    <w:p w:rsidR="001D3504" w:rsidRDefault="001D3504">
      <w:pPr>
        <w:pStyle w:val="ConsPlusNormal"/>
        <w:spacing w:before="200"/>
        <w:ind w:firstLine="540"/>
        <w:jc w:val="both"/>
      </w:pPr>
      <w:r>
        <w:t>Определять последовательность событий в прочитанном тексте.</w:t>
      </w:r>
    </w:p>
    <w:p w:rsidR="001D3504" w:rsidRDefault="001D3504">
      <w:pPr>
        <w:pStyle w:val="ConsPlusNormal"/>
        <w:spacing w:before="200"/>
        <w:ind w:firstLine="540"/>
        <w:jc w:val="both"/>
      </w:pPr>
      <w:r>
        <w:t>2.4. Письмо</w:t>
      </w:r>
    </w:p>
    <w:p w:rsidR="001D3504" w:rsidRDefault="001D3504">
      <w:pPr>
        <w:pStyle w:val="ConsPlusNormal"/>
        <w:spacing w:before="200"/>
        <w:ind w:firstLine="540"/>
        <w:jc w:val="both"/>
      </w:pPr>
      <w:r>
        <w:t>Правильно списывать (без пропусков и искажений букв) слова, предложения, тексты объемом не более 20 слов.</w:t>
      </w:r>
    </w:p>
    <w:p w:rsidR="001D3504" w:rsidRDefault="001D3504">
      <w:pPr>
        <w:pStyle w:val="ConsPlusNormal"/>
        <w:spacing w:before="200"/>
        <w:ind w:firstLine="540"/>
        <w:jc w:val="both"/>
      </w:pPr>
      <w:r>
        <w:t>2.5. Фонетика. Графика. Лексика. Грамматика</w:t>
      </w:r>
    </w:p>
    <w:p w:rsidR="001D3504" w:rsidRDefault="001D3504">
      <w:pPr>
        <w:pStyle w:val="ConsPlusNormal"/>
        <w:spacing w:before="200"/>
        <w:ind w:firstLine="540"/>
        <w:jc w:val="both"/>
      </w:pPr>
      <w:r>
        <w:t>Различать гласные и согласные звуки. Различать ударные и безударные гласные звуки.</w:t>
      </w:r>
    </w:p>
    <w:p w:rsidR="001D3504" w:rsidRDefault="001D3504">
      <w:pPr>
        <w:pStyle w:val="ConsPlusNormal"/>
        <w:spacing w:before="20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1D3504" w:rsidRDefault="001D3504">
      <w:pPr>
        <w:pStyle w:val="ConsPlusNormal"/>
        <w:spacing w:before="200"/>
        <w:ind w:firstLine="540"/>
        <w:jc w:val="both"/>
      </w:pPr>
      <w:r>
        <w:t>Использовать знание последовательности букв русского алфавита для упорядочения списка слов.</w:t>
      </w:r>
    </w:p>
    <w:p w:rsidR="001D3504" w:rsidRDefault="001D3504">
      <w:pPr>
        <w:pStyle w:val="ConsPlusNormal"/>
        <w:spacing w:before="200"/>
        <w:ind w:firstLine="540"/>
        <w:jc w:val="both"/>
      </w:pPr>
      <w:r>
        <w:t>Называть слова, входящие в тематические группы (например, школьные принадлежности, транспорт, профессии, продукты).</w:t>
      </w:r>
    </w:p>
    <w:p w:rsidR="001D3504" w:rsidRDefault="001D3504">
      <w:pPr>
        <w:pStyle w:val="ConsPlusNormal"/>
        <w:spacing w:before="200"/>
        <w:ind w:firstLine="540"/>
        <w:jc w:val="both"/>
      </w:pPr>
      <w:r>
        <w:t>Выделять слова из предложений.</w:t>
      </w:r>
    </w:p>
    <w:p w:rsidR="001D3504" w:rsidRDefault="001D3504">
      <w:pPr>
        <w:pStyle w:val="ConsPlusNormal"/>
        <w:spacing w:before="200"/>
        <w:ind w:firstLine="540"/>
        <w:jc w:val="both"/>
      </w:pPr>
      <w: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rsidR="001D3504" w:rsidRDefault="001D3504">
      <w:pPr>
        <w:pStyle w:val="ConsPlusNormal"/>
        <w:spacing w:before="200"/>
        <w:ind w:firstLine="540"/>
        <w:jc w:val="both"/>
      </w:pPr>
      <w:r>
        <w:t>3.1. Слушание</w:t>
      </w:r>
    </w:p>
    <w:p w:rsidR="001D3504" w:rsidRDefault="001D3504">
      <w:pPr>
        <w:pStyle w:val="ConsPlusNormal"/>
        <w:spacing w:before="200"/>
        <w:ind w:firstLine="540"/>
        <w:jc w:val="both"/>
      </w:pPr>
      <w:r>
        <w:t>Понимать на слух монологическое высказывание объемом 3 - 4 предложения, описывающее ситуацию социально-бытового характера.</w:t>
      </w:r>
    </w:p>
    <w:p w:rsidR="001D3504" w:rsidRDefault="001D3504">
      <w:pPr>
        <w:pStyle w:val="ConsPlusNormal"/>
        <w:spacing w:before="200"/>
        <w:ind w:firstLine="540"/>
        <w:jc w:val="both"/>
      </w:pPr>
      <w:r>
        <w:t>Понимать прослушанный художественный текст объемом не более 40 - 45 слов, отвечать на вопросы (не менее 3) по содержанию текста.</w:t>
      </w:r>
    </w:p>
    <w:p w:rsidR="001D3504" w:rsidRDefault="001D3504">
      <w:pPr>
        <w:pStyle w:val="ConsPlusNormal"/>
        <w:spacing w:before="200"/>
        <w:ind w:firstLine="540"/>
        <w:jc w:val="both"/>
      </w:pPr>
      <w:r>
        <w:t>3.2. Говорение</w:t>
      </w:r>
    </w:p>
    <w:p w:rsidR="001D3504" w:rsidRDefault="001D3504">
      <w:pPr>
        <w:pStyle w:val="ConsPlusNormal"/>
        <w:spacing w:before="200"/>
        <w:ind w:firstLine="540"/>
        <w:jc w:val="both"/>
      </w:pPr>
      <w:r>
        <w:t>Понимать значение русского языка как государственного языка Российской Федерации.</w:t>
      </w:r>
    </w:p>
    <w:p w:rsidR="001D3504" w:rsidRDefault="001D3504">
      <w:pPr>
        <w:pStyle w:val="ConsPlusNormal"/>
        <w:spacing w:before="20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1D3504" w:rsidRDefault="001D3504">
      <w:pPr>
        <w:pStyle w:val="ConsPlusNormal"/>
        <w:spacing w:before="200"/>
        <w:ind w:firstLine="540"/>
        <w:jc w:val="both"/>
      </w:pPr>
      <w:r>
        <w:t>Строить устное монологическое высказывание (2 - 3 предложения) на тему, связанную с ситуациями социально-бытового общения.</w:t>
      </w:r>
    </w:p>
    <w:p w:rsidR="001D3504" w:rsidRDefault="001D3504">
      <w:pPr>
        <w:pStyle w:val="ConsPlusNormal"/>
        <w:spacing w:before="200"/>
        <w:ind w:firstLine="540"/>
        <w:jc w:val="both"/>
      </w:pPr>
      <w:r>
        <w:t>Устно пересказывать прослушанный текст (объем исходного текста 40 - 45 слов) с соблюдением последовательности событий.</w:t>
      </w:r>
    </w:p>
    <w:p w:rsidR="001D3504" w:rsidRDefault="001D3504">
      <w:pPr>
        <w:pStyle w:val="ConsPlusNormal"/>
        <w:spacing w:before="200"/>
        <w:ind w:firstLine="540"/>
        <w:jc w:val="both"/>
      </w:pPr>
      <w:r>
        <w:t>3.3. Чтение</w:t>
      </w:r>
    </w:p>
    <w:p w:rsidR="001D3504" w:rsidRDefault="001D3504">
      <w:pPr>
        <w:pStyle w:val="ConsPlusNormal"/>
        <w:spacing w:before="20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rsidR="001D3504" w:rsidRDefault="001D3504">
      <w:pPr>
        <w:pStyle w:val="ConsPlusNormal"/>
        <w:spacing w:before="200"/>
        <w:ind w:firstLine="540"/>
        <w:jc w:val="both"/>
      </w:pPr>
      <w:r>
        <w:t>Понимать содержание прочитанного текста, отвечать на вопросы (не менее 3) по содержанию текста.</w:t>
      </w:r>
    </w:p>
    <w:p w:rsidR="001D3504" w:rsidRDefault="001D3504">
      <w:pPr>
        <w:pStyle w:val="ConsPlusNormal"/>
        <w:spacing w:before="200"/>
        <w:ind w:firstLine="540"/>
        <w:jc w:val="both"/>
      </w:pPr>
      <w:r>
        <w:t>Определять тему текста и озаглавливать текст, отражая его тему.</w:t>
      </w:r>
    </w:p>
    <w:p w:rsidR="001D3504" w:rsidRDefault="001D3504">
      <w:pPr>
        <w:pStyle w:val="ConsPlusNormal"/>
        <w:spacing w:before="200"/>
        <w:ind w:firstLine="540"/>
        <w:jc w:val="both"/>
      </w:pPr>
      <w:r>
        <w:t>3.4. Письмо</w:t>
      </w:r>
    </w:p>
    <w:p w:rsidR="001D3504" w:rsidRDefault="001D3504">
      <w:pPr>
        <w:pStyle w:val="ConsPlusNormal"/>
        <w:spacing w:before="200"/>
        <w:ind w:firstLine="540"/>
        <w:jc w:val="both"/>
      </w:pPr>
      <w:r>
        <w:t>Письменно составлять текст из предложений, частей текста.</w:t>
      </w:r>
    </w:p>
    <w:p w:rsidR="001D3504" w:rsidRDefault="001D3504">
      <w:pPr>
        <w:pStyle w:val="ConsPlusNormal"/>
        <w:spacing w:before="20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1D3504" w:rsidRDefault="001D3504">
      <w:pPr>
        <w:pStyle w:val="ConsPlusNormal"/>
        <w:spacing w:before="200"/>
        <w:ind w:firstLine="540"/>
        <w:jc w:val="both"/>
      </w:pPr>
      <w:r>
        <w:t>3.5. Лексика. Грамматика</w:t>
      </w:r>
    </w:p>
    <w:p w:rsidR="001D3504" w:rsidRDefault="001D3504">
      <w:pPr>
        <w:pStyle w:val="ConsPlusNormal"/>
        <w:spacing w:before="200"/>
        <w:ind w:firstLine="540"/>
        <w:jc w:val="both"/>
      </w:pPr>
      <w:r>
        <w:t>Выявлять в тексте многозначные слова, синонимы и антонимы (простые случаи, без называния терминов).</w:t>
      </w:r>
    </w:p>
    <w:p w:rsidR="001D3504" w:rsidRDefault="001D3504">
      <w:pPr>
        <w:pStyle w:val="ConsPlusNormal"/>
        <w:spacing w:before="200"/>
        <w:ind w:firstLine="540"/>
        <w:jc w:val="both"/>
      </w:pPr>
      <w:r>
        <w:t>Находить в ряду слов однокоренные слова.</w:t>
      </w:r>
    </w:p>
    <w:p w:rsidR="001D3504" w:rsidRDefault="001D3504">
      <w:pPr>
        <w:pStyle w:val="ConsPlusNormal"/>
        <w:spacing w:before="200"/>
        <w:ind w:firstLine="540"/>
        <w:jc w:val="both"/>
      </w:pPr>
      <w:r>
        <w:t>Распознавать слова, отвечающие на вопросы "кто?", "что?"; "какой?", "какая?", "какое?", "какие?"; "что делать?", "что сделать?".</w:t>
      </w:r>
    </w:p>
    <w:p w:rsidR="001D3504" w:rsidRDefault="001D3504">
      <w:pPr>
        <w:pStyle w:val="ConsPlusNormal"/>
        <w:spacing w:before="200"/>
        <w:ind w:firstLine="540"/>
        <w:jc w:val="both"/>
      </w:pPr>
      <w:bookmarkStart w:id="4" w:name="Par183"/>
      <w:bookmarkEnd w:id="4"/>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1D3504" w:rsidRDefault="001D3504">
      <w:pPr>
        <w:pStyle w:val="ConsPlusNormal"/>
        <w:spacing w:before="200"/>
        <w:ind w:firstLine="540"/>
        <w:jc w:val="both"/>
      </w:pPr>
      <w:r>
        <w:t>4.1. Слушание</w:t>
      </w:r>
    </w:p>
    <w:p w:rsidR="001D3504" w:rsidRDefault="001D3504">
      <w:pPr>
        <w:pStyle w:val="ConsPlusNormal"/>
        <w:spacing w:before="200"/>
        <w:ind w:firstLine="540"/>
        <w:jc w:val="both"/>
      </w:pPr>
      <w: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1D3504" w:rsidRDefault="001D3504">
      <w:pPr>
        <w:pStyle w:val="ConsPlusNormal"/>
        <w:spacing w:before="200"/>
        <w:ind w:firstLine="540"/>
        <w:jc w:val="both"/>
      </w:pPr>
      <w:r>
        <w:t>4.2. Говорение</w:t>
      </w:r>
    </w:p>
    <w:p w:rsidR="001D3504" w:rsidRDefault="001D3504">
      <w:pPr>
        <w:pStyle w:val="ConsPlusNormal"/>
        <w:spacing w:before="200"/>
        <w:ind w:firstLine="540"/>
        <w:jc w:val="both"/>
      </w:pPr>
      <w:r>
        <w:t>Понимать значение русского языка как государственного языка Российской Федерации.</w:t>
      </w:r>
    </w:p>
    <w:p w:rsidR="001D3504" w:rsidRDefault="001D3504">
      <w:pPr>
        <w:pStyle w:val="ConsPlusNormal"/>
        <w:spacing w:before="20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1D3504" w:rsidRDefault="001D3504">
      <w:pPr>
        <w:pStyle w:val="ConsPlusNormal"/>
        <w:spacing w:before="200"/>
        <w:ind w:firstLine="540"/>
        <w:jc w:val="both"/>
      </w:pPr>
      <w:r>
        <w:t>Строить устное монологическое высказывание (3 - 5 предложений) на тему, связанную с ситуациями социально-бытового общения.</w:t>
      </w:r>
    </w:p>
    <w:p w:rsidR="001D3504" w:rsidRDefault="001D3504">
      <w:pPr>
        <w:pStyle w:val="ConsPlusNormal"/>
        <w:spacing w:before="200"/>
        <w:ind w:firstLine="540"/>
        <w:jc w:val="both"/>
      </w:pPr>
      <w:r>
        <w:t>Устно подробно пересказывать прочитанный или прослушанный текст (объем исходного текста 60 - 65 слов).</w:t>
      </w:r>
    </w:p>
    <w:p w:rsidR="001D3504" w:rsidRDefault="001D3504">
      <w:pPr>
        <w:pStyle w:val="ConsPlusNormal"/>
        <w:spacing w:before="200"/>
        <w:ind w:firstLine="540"/>
        <w:jc w:val="both"/>
      </w:pPr>
      <w:r>
        <w:t>4.3. Чтение</w:t>
      </w:r>
    </w:p>
    <w:p w:rsidR="001D3504" w:rsidRDefault="001D3504">
      <w:pPr>
        <w:pStyle w:val="ConsPlusNormal"/>
        <w:spacing w:before="20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rsidR="001D3504" w:rsidRDefault="001D3504">
      <w:pPr>
        <w:pStyle w:val="ConsPlusNormal"/>
        <w:spacing w:before="200"/>
        <w:ind w:firstLine="540"/>
        <w:jc w:val="both"/>
      </w:pPr>
      <w:r>
        <w:t>Понимать тексты разных типов (описание, повествование), находить в тексте заданную информацию.</w:t>
      </w:r>
    </w:p>
    <w:p w:rsidR="001D3504" w:rsidRDefault="001D3504">
      <w:pPr>
        <w:pStyle w:val="ConsPlusNormal"/>
        <w:spacing w:before="200"/>
        <w:ind w:firstLine="540"/>
        <w:jc w:val="both"/>
      </w:pPr>
      <w:r>
        <w:t>Определять тему текста и основную мысль текста.</w:t>
      </w:r>
    </w:p>
    <w:p w:rsidR="001D3504" w:rsidRDefault="001D3504">
      <w:pPr>
        <w:pStyle w:val="ConsPlusNormal"/>
        <w:spacing w:before="200"/>
        <w:ind w:firstLine="540"/>
        <w:jc w:val="both"/>
      </w:pPr>
      <w:r>
        <w:t>Составлять план текста.</w:t>
      </w:r>
    </w:p>
    <w:p w:rsidR="001D3504" w:rsidRDefault="001D3504">
      <w:pPr>
        <w:pStyle w:val="ConsPlusNormal"/>
        <w:spacing w:before="200"/>
        <w:ind w:firstLine="540"/>
        <w:jc w:val="both"/>
      </w:pPr>
      <w:r>
        <w:t>4.4. Письмо</w:t>
      </w:r>
    </w:p>
    <w:p w:rsidR="001D3504" w:rsidRDefault="001D3504">
      <w:pPr>
        <w:pStyle w:val="ConsPlusNormal"/>
        <w:spacing w:before="200"/>
        <w:ind w:firstLine="540"/>
        <w:jc w:val="both"/>
      </w:pPr>
      <w:r>
        <w:t>Писать подробное изложение по заданному плану, содержащему 3 - 4 пункта (объем исходного текста 60 - 65 слов).</w:t>
      </w:r>
    </w:p>
    <w:p w:rsidR="001D3504" w:rsidRDefault="001D3504">
      <w:pPr>
        <w:pStyle w:val="ConsPlusNormal"/>
        <w:spacing w:before="20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1D3504" w:rsidRDefault="001D3504">
      <w:pPr>
        <w:pStyle w:val="ConsPlusNormal"/>
        <w:spacing w:before="200"/>
        <w:ind w:firstLine="540"/>
        <w:jc w:val="both"/>
      </w:pPr>
      <w:r>
        <w:t>4.5. Лексика. Грамматика</w:t>
      </w:r>
    </w:p>
    <w:p w:rsidR="001D3504" w:rsidRDefault="001D3504">
      <w:pPr>
        <w:pStyle w:val="ConsPlusNormal"/>
        <w:spacing w:before="200"/>
        <w:ind w:firstLine="540"/>
        <w:jc w:val="both"/>
      </w:pPr>
      <w:r>
        <w:t>Подбирать синонимы и антонимы к словам разных частей речи.</w:t>
      </w:r>
    </w:p>
    <w:p w:rsidR="001D3504" w:rsidRDefault="001D3504">
      <w:pPr>
        <w:pStyle w:val="ConsPlusNormal"/>
        <w:spacing w:before="200"/>
        <w:ind w:firstLine="540"/>
        <w:jc w:val="both"/>
      </w:pPr>
      <w:r>
        <w:t>Различать однокоренные слова и формы одного и того же слова. Выделять в словах корень и окончание (простые случаи).</w:t>
      </w:r>
    </w:p>
    <w:p w:rsidR="001D3504" w:rsidRDefault="001D3504">
      <w:pPr>
        <w:pStyle w:val="ConsPlusNormal"/>
        <w:spacing w:before="200"/>
        <w:ind w:firstLine="540"/>
        <w:jc w:val="both"/>
      </w:pPr>
      <w:r>
        <w:t>Определять род, число, падеж имен существительных; склонять имена существительные.</w:t>
      </w:r>
    </w:p>
    <w:p w:rsidR="001D3504" w:rsidRDefault="001D3504">
      <w:pPr>
        <w:pStyle w:val="ConsPlusNormal"/>
        <w:spacing w:before="20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1D3504" w:rsidRDefault="001D3504">
      <w:pPr>
        <w:pStyle w:val="ConsPlusNormal"/>
        <w:spacing w:before="200"/>
        <w:ind w:firstLine="540"/>
        <w:jc w:val="both"/>
      </w:pPr>
      <w:r>
        <w:t>Изменять глаголы по временам (простые случаи), в прошедшем времени - по родам.</w:t>
      </w:r>
    </w:p>
    <w:p w:rsidR="001D3504" w:rsidRDefault="001D3504">
      <w:pPr>
        <w:pStyle w:val="ConsPlusNormal"/>
        <w:spacing w:before="200"/>
        <w:ind w:firstLine="540"/>
        <w:jc w:val="both"/>
      </w:pPr>
      <w:r>
        <w:t>Распознавать личные местоимения (в начальной форме).</w:t>
      </w:r>
    </w:p>
    <w:p w:rsidR="001D3504" w:rsidRDefault="001D3504">
      <w:pPr>
        <w:pStyle w:val="ConsPlusNormal"/>
        <w:spacing w:before="200"/>
        <w:ind w:firstLine="540"/>
        <w:jc w:val="both"/>
      </w:pPr>
      <w:r>
        <w:t>Находить главные члены предложения.</w:t>
      </w:r>
    </w:p>
    <w:p w:rsidR="001D3504" w:rsidRDefault="001D3504">
      <w:pPr>
        <w:pStyle w:val="ConsPlusNormal"/>
        <w:jc w:val="center"/>
      </w:pPr>
    </w:p>
    <w:p w:rsidR="001D3504" w:rsidRDefault="001D3504">
      <w:pPr>
        <w:pStyle w:val="ConsPlusTitle"/>
        <w:jc w:val="center"/>
        <w:outlineLvl w:val="2"/>
      </w:pPr>
      <w:r>
        <w:t>II. Основное общее образование</w:t>
      </w:r>
    </w:p>
    <w:p w:rsidR="001D3504" w:rsidRDefault="001D3504">
      <w:pPr>
        <w:pStyle w:val="ConsPlusNormal"/>
        <w:ind w:firstLine="540"/>
        <w:jc w:val="both"/>
      </w:pPr>
    </w:p>
    <w:p w:rsidR="001D3504" w:rsidRDefault="001D3504">
      <w:pPr>
        <w:pStyle w:val="ConsPlusNormal"/>
        <w:ind w:firstLine="540"/>
        <w:jc w:val="both"/>
      </w:pPr>
      <w: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rsidR="001D3504" w:rsidRDefault="001D3504">
      <w:pPr>
        <w:pStyle w:val="ConsPlusNormal"/>
        <w:spacing w:before="200"/>
        <w:ind w:firstLine="540"/>
        <w:jc w:val="both"/>
      </w:pPr>
      <w:r>
        <w:t>5.1. Слушание</w:t>
      </w:r>
    </w:p>
    <w:p w:rsidR="001D3504" w:rsidRDefault="001D3504">
      <w:pPr>
        <w:pStyle w:val="ConsPlusNormal"/>
        <w:spacing w:before="20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1D3504" w:rsidRDefault="001D3504">
      <w:pPr>
        <w:pStyle w:val="ConsPlusNormal"/>
        <w:spacing w:before="200"/>
        <w:ind w:firstLine="540"/>
        <w:jc w:val="both"/>
      </w:pPr>
      <w:r>
        <w:t>5.2. Говорение</w:t>
      </w:r>
    </w:p>
    <w:p w:rsidR="001D3504" w:rsidRDefault="001D3504">
      <w:pPr>
        <w:pStyle w:val="ConsPlusNormal"/>
        <w:spacing w:before="20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1D3504" w:rsidRDefault="001D3504">
      <w:pPr>
        <w:pStyle w:val="ConsPlusNormal"/>
        <w:spacing w:before="20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1D3504" w:rsidRDefault="001D3504">
      <w:pPr>
        <w:pStyle w:val="ConsPlusNormal"/>
        <w:spacing w:before="200"/>
        <w:ind w:firstLine="540"/>
        <w:jc w:val="both"/>
      </w:pPr>
      <w:r>
        <w:t>Строить устное монологическое высказывание (4 - 6 предложений) в учебной или социально-бытовой ситуации общения.</w:t>
      </w:r>
    </w:p>
    <w:p w:rsidR="001D3504" w:rsidRDefault="001D3504">
      <w:pPr>
        <w:pStyle w:val="ConsPlusNormal"/>
        <w:spacing w:before="200"/>
        <w:ind w:firstLine="540"/>
        <w:jc w:val="both"/>
      </w:pPr>
      <w:r>
        <w:t>Устно пересказывать прочитанный или прослушанный текст (объем исходного текста не более 75 - 80 слов).</w:t>
      </w:r>
    </w:p>
    <w:p w:rsidR="001D3504" w:rsidRDefault="001D3504">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1D3504" w:rsidRDefault="001D3504">
      <w:pPr>
        <w:pStyle w:val="ConsPlusNormal"/>
        <w:spacing w:before="200"/>
        <w:ind w:firstLine="540"/>
        <w:jc w:val="both"/>
      </w:pPr>
      <w:r>
        <w:t>5.3. Чтение</w:t>
      </w:r>
    </w:p>
    <w:p w:rsidR="001D3504" w:rsidRDefault="001D3504">
      <w:pPr>
        <w:pStyle w:val="ConsPlusNormal"/>
        <w:spacing w:before="200"/>
        <w:ind w:firstLine="540"/>
        <w:jc w:val="both"/>
      </w:pPr>
      <w:r>
        <w:t>Читать вслух текст объемом не более 75 - 80 слов с соблюдением интонации в соответствии с пунктуационным оформлением текста.</w:t>
      </w:r>
    </w:p>
    <w:p w:rsidR="001D3504" w:rsidRDefault="001D3504">
      <w:pPr>
        <w:pStyle w:val="ConsPlusNormal"/>
        <w:spacing w:before="200"/>
        <w:ind w:firstLine="540"/>
        <w:jc w:val="both"/>
      </w:pPr>
      <w:r>
        <w:t>Определять тему и основную мысль текста, озаглавливать текст с использованием темы или основной мысли.</w:t>
      </w:r>
    </w:p>
    <w:p w:rsidR="001D3504" w:rsidRDefault="001D3504">
      <w:pPr>
        <w:pStyle w:val="ConsPlusNormal"/>
        <w:spacing w:before="200"/>
        <w:ind w:firstLine="540"/>
        <w:jc w:val="both"/>
      </w:pPr>
      <w:r>
        <w:t>5.4. Письмо</w:t>
      </w:r>
    </w:p>
    <w:p w:rsidR="001D3504" w:rsidRDefault="001D3504">
      <w:pPr>
        <w:pStyle w:val="ConsPlusNormal"/>
        <w:spacing w:before="200"/>
        <w:ind w:firstLine="540"/>
        <w:jc w:val="both"/>
      </w:pPr>
      <w:r>
        <w:t>Создавать небольшие письменные тексты (3 - 5 предложений) в определенной ситуации общения по опорным вопросам.</w:t>
      </w:r>
    </w:p>
    <w:p w:rsidR="001D3504" w:rsidRDefault="001D3504">
      <w:pPr>
        <w:pStyle w:val="ConsPlusNormal"/>
        <w:spacing w:before="200"/>
        <w:ind w:firstLine="540"/>
        <w:jc w:val="both"/>
      </w:pPr>
      <w:r>
        <w:t>Подробно передавать в письменной форме содержание текста (объем исходного текста не более 75 - 80 слов).</w:t>
      </w:r>
    </w:p>
    <w:p w:rsidR="001D3504" w:rsidRDefault="001D3504">
      <w:pPr>
        <w:pStyle w:val="ConsPlusNormal"/>
        <w:spacing w:before="200"/>
        <w:ind w:firstLine="540"/>
        <w:jc w:val="both"/>
      </w:pPr>
      <w:r>
        <w:t>Правильно списывать тексты объемом не более 75 слов.</w:t>
      </w:r>
    </w:p>
    <w:p w:rsidR="001D3504" w:rsidRDefault="001D3504">
      <w:pPr>
        <w:pStyle w:val="ConsPlusNormal"/>
        <w:spacing w:before="200"/>
        <w:ind w:firstLine="540"/>
        <w:jc w:val="both"/>
      </w:pPr>
      <w:r>
        <w:t>Применять правила правописания:</w:t>
      </w:r>
    </w:p>
    <w:p w:rsidR="001D3504" w:rsidRDefault="001D3504">
      <w:pPr>
        <w:pStyle w:val="ConsPlusNormal"/>
        <w:spacing w:before="200"/>
        <w:ind w:firstLine="540"/>
        <w:jc w:val="both"/>
      </w:pPr>
      <w: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rsidR="001D3504" w:rsidRDefault="001D3504">
      <w:pPr>
        <w:pStyle w:val="ConsPlusNormal"/>
        <w:spacing w:before="200"/>
        <w:ind w:firstLine="540"/>
        <w:jc w:val="both"/>
      </w:pPr>
      <w:r>
        <w:t>безударные падежные окончания имен прилагательных;</w:t>
      </w:r>
    </w:p>
    <w:p w:rsidR="001D3504" w:rsidRDefault="001D3504">
      <w:pPr>
        <w:pStyle w:val="ConsPlusNormal"/>
        <w:spacing w:before="200"/>
        <w:ind w:firstLine="540"/>
        <w:jc w:val="both"/>
      </w:pPr>
      <w:r>
        <w:t>безударные личные окончания глаголов.</w:t>
      </w:r>
    </w:p>
    <w:p w:rsidR="001D3504" w:rsidRDefault="001D3504">
      <w:pPr>
        <w:pStyle w:val="ConsPlusNormal"/>
        <w:spacing w:before="200"/>
        <w:ind w:firstLine="540"/>
        <w:jc w:val="both"/>
      </w:pPr>
      <w:r>
        <w:t>Использовать знаки препинания в предложениях с однородными членами, связанными союзами "и", "а", "но", и без союзов.</w:t>
      </w:r>
    </w:p>
    <w:p w:rsidR="001D3504" w:rsidRDefault="001D3504">
      <w:pPr>
        <w:pStyle w:val="ConsPlusNormal"/>
        <w:spacing w:before="200"/>
        <w:ind w:firstLine="540"/>
        <w:jc w:val="both"/>
      </w:pPr>
      <w:r>
        <w:t>5.5. Лексика. Грамматика</w:t>
      </w:r>
    </w:p>
    <w:p w:rsidR="001D3504" w:rsidRDefault="001D3504">
      <w:pPr>
        <w:pStyle w:val="ConsPlusNormal"/>
        <w:spacing w:before="200"/>
        <w:ind w:firstLine="540"/>
        <w:jc w:val="both"/>
      </w:pPr>
      <w:r>
        <w:t>Подбирать к предложенным словам синонимы, антонимы.</w:t>
      </w:r>
    </w:p>
    <w:p w:rsidR="001D3504" w:rsidRDefault="001D3504">
      <w:pPr>
        <w:pStyle w:val="ConsPlusNormal"/>
        <w:spacing w:before="200"/>
        <w:ind w:firstLine="540"/>
        <w:jc w:val="both"/>
      </w:pPr>
      <w:r>
        <w:t>Употреблять глаголы, имена существительные, имена прилагательные, личные местоимения в речи.</w:t>
      </w:r>
    </w:p>
    <w:p w:rsidR="001D3504" w:rsidRDefault="001D3504">
      <w:pPr>
        <w:pStyle w:val="ConsPlusNormal"/>
        <w:spacing w:before="200"/>
        <w:ind w:firstLine="540"/>
        <w:jc w:val="both"/>
      </w:pPr>
      <w:r>
        <w:t>Употреблять имена существительные в соответствии с их морфологическими признаками (род, число, падеж).</w:t>
      </w:r>
    </w:p>
    <w:p w:rsidR="001D3504" w:rsidRDefault="001D3504">
      <w:pPr>
        <w:pStyle w:val="ConsPlusNormal"/>
        <w:spacing w:before="200"/>
        <w:ind w:firstLine="540"/>
        <w:jc w:val="both"/>
      </w:pPr>
      <w:r>
        <w:t>Употреблять имена прилагательные в соответствии с их морфологическими признаками (род, число, падеж).</w:t>
      </w:r>
    </w:p>
    <w:p w:rsidR="001D3504" w:rsidRDefault="001D3504">
      <w:pPr>
        <w:pStyle w:val="ConsPlusNormal"/>
        <w:spacing w:before="200"/>
        <w:ind w:firstLine="540"/>
        <w:jc w:val="both"/>
      </w:pPr>
      <w:r>
        <w:t>Употреблять глаголы в соответствии с их морфологическими признаками (время, лицо, число, род).</w:t>
      </w:r>
    </w:p>
    <w:p w:rsidR="001D3504" w:rsidRDefault="001D3504">
      <w:pPr>
        <w:pStyle w:val="ConsPlusNormal"/>
        <w:spacing w:before="20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1D3504" w:rsidRDefault="001D3504">
      <w:pPr>
        <w:pStyle w:val="ConsPlusNormal"/>
        <w:spacing w:before="200"/>
        <w:ind w:firstLine="540"/>
        <w:jc w:val="both"/>
      </w:pPr>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rsidR="001D3504" w:rsidRDefault="001D3504">
      <w:pPr>
        <w:pStyle w:val="ConsPlusNormal"/>
        <w:spacing w:before="200"/>
        <w:ind w:firstLine="540"/>
        <w:jc w:val="both"/>
      </w:pPr>
      <w:r>
        <w:t>6.1. Слушание</w:t>
      </w:r>
    </w:p>
    <w:p w:rsidR="001D3504" w:rsidRDefault="001D3504">
      <w:pPr>
        <w:pStyle w:val="ConsPlusNormal"/>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1D3504" w:rsidRDefault="001D3504">
      <w:pPr>
        <w:pStyle w:val="ConsPlusNormal"/>
        <w:spacing w:before="200"/>
        <w:ind w:firstLine="540"/>
        <w:jc w:val="both"/>
      </w:pPr>
      <w:r>
        <w:t>6.2. Говорение</w:t>
      </w:r>
    </w:p>
    <w:p w:rsidR="001D3504" w:rsidRDefault="001D3504">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1D3504" w:rsidRDefault="001D3504">
      <w:pPr>
        <w:pStyle w:val="ConsPlusNormal"/>
        <w:spacing w:before="20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1D3504" w:rsidRDefault="001D3504">
      <w:pPr>
        <w:pStyle w:val="ConsPlusNormal"/>
        <w:spacing w:before="20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1D3504" w:rsidRDefault="001D3504">
      <w:pPr>
        <w:pStyle w:val="ConsPlusNormal"/>
        <w:spacing w:before="200"/>
        <w:ind w:firstLine="540"/>
        <w:jc w:val="both"/>
      </w:pPr>
      <w:r>
        <w:t>Устно пересказывать прочитанный или прослушанный текст объемом не более 90 слов.</w:t>
      </w:r>
    </w:p>
    <w:p w:rsidR="001D3504" w:rsidRDefault="001D3504">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1D3504" w:rsidRDefault="001D3504">
      <w:pPr>
        <w:pStyle w:val="ConsPlusNormal"/>
        <w:spacing w:before="200"/>
        <w:ind w:firstLine="540"/>
        <w:jc w:val="both"/>
      </w:pPr>
      <w:r>
        <w:t>6.3. Чтение</w:t>
      </w:r>
    </w:p>
    <w:p w:rsidR="001D3504" w:rsidRDefault="001D3504">
      <w:pPr>
        <w:pStyle w:val="ConsPlusNormal"/>
        <w:spacing w:before="200"/>
        <w:ind w:firstLine="540"/>
        <w:jc w:val="both"/>
      </w:pPr>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rsidR="001D3504" w:rsidRDefault="001D3504">
      <w:pPr>
        <w:pStyle w:val="ConsPlusNormal"/>
        <w:spacing w:before="200"/>
        <w:ind w:firstLine="540"/>
        <w:jc w:val="both"/>
      </w:pPr>
      <w:r>
        <w:t>Проводить смысловой анализ текста, его композиционных особенностей, определять количество микротем и абзацев.</w:t>
      </w:r>
    </w:p>
    <w:p w:rsidR="001D3504" w:rsidRDefault="001D3504">
      <w:pPr>
        <w:pStyle w:val="ConsPlusNormal"/>
        <w:spacing w:before="200"/>
        <w:ind w:firstLine="540"/>
        <w:jc w:val="both"/>
      </w:pPr>
      <w:r>
        <w:t>Определять принадлежность текста к функционально-смысловому типу речи.</w:t>
      </w:r>
    </w:p>
    <w:p w:rsidR="001D3504" w:rsidRDefault="001D3504">
      <w:pPr>
        <w:pStyle w:val="ConsPlusNormal"/>
        <w:spacing w:before="200"/>
        <w:ind w:firstLine="540"/>
        <w:jc w:val="both"/>
      </w:pPr>
      <w:r>
        <w:t>6.4. Письмо</w:t>
      </w:r>
    </w:p>
    <w:p w:rsidR="001D3504" w:rsidRDefault="001D3504">
      <w:pPr>
        <w:pStyle w:val="ConsPlusNormal"/>
        <w:spacing w:before="200"/>
        <w:ind w:firstLine="540"/>
        <w:jc w:val="both"/>
      </w:pPr>
      <w:r>
        <w:t>Передавать в письменной форме содержание исходного текста (объем исходного текста должен составлять не более 90 слов).</w:t>
      </w:r>
    </w:p>
    <w:p w:rsidR="001D3504" w:rsidRDefault="001D3504">
      <w:pPr>
        <w:pStyle w:val="ConsPlusNormal"/>
        <w:spacing w:before="20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rsidR="001D3504" w:rsidRDefault="001D3504">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1D3504" w:rsidRDefault="001D3504">
      <w:pPr>
        <w:pStyle w:val="ConsPlusNormal"/>
        <w:spacing w:before="200"/>
        <w:ind w:firstLine="540"/>
        <w:jc w:val="both"/>
      </w:pPr>
      <w:r>
        <w:t>Применять правила правописания неизменяемых приставок и приставок на -з (-с); корней с безударными проверяемыми гласными.</w:t>
      </w:r>
    </w:p>
    <w:p w:rsidR="001D3504" w:rsidRDefault="001D3504">
      <w:pPr>
        <w:pStyle w:val="ConsPlusNormal"/>
        <w:spacing w:before="20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1D3504" w:rsidRDefault="001D3504">
      <w:pPr>
        <w:pStyle w:val="ConsPlusNormal"/>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1D3504" w:rsidRDefault="001D3504">
      <w:pPr>
        <w:pStyle w:val="ConsPlusNormal"/>
        <w:spacing w:before="200"/>
        <w:ind w:firstLine="540"/>
        <w:jc w:val="both"/>
      </w:pPr>
      <w:r>
        <w:t>6.5. Лексика. Грамматика</w:t>
      </w:r>
    </w:p>
    <w:p w:rsidR="001D3504" w:rsidRDefault="001D3504">
      <w:pPr>
        <w:pStyle w:val="ConsPlusNormal"/>
        <w:spacing w:before="20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1D3504" w:rsidRDefault="001D3504">
      <w:pPr>
        <w:pStyle w:val="ConsPlusNormal"/>
        <w:spacing w:before="200"/>
        <w:ind w:firstLine="540"/>
        <w:jc w:val="both"/>
      </w:pPr>
      <w:r>
        <w:t>Употреблять однозначные и многозначные слова, синонимы и антонимы в речи.</w:t>
      </w:r>
    </w:p>
    <w:p w:rsidR="001D3504" w:rsidRDefault="001D3504">
      <w:pPr>
        <w:pStyle w:val="ConsPlusNormal"/>
        <w:spacing w:before="20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1D3504" w:rsidRDefault="001D3504">
      <w:pPr>
        <w:pStyle w:val="ConsPlusNormal"/>
        <w:spacing w:before="20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1D3504" w:rsidRDefault="001D3504">
      <w:pPr>
        <w:pStyle w:val="ConsPlusNormal"/>
        <w:spacing w:before="20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rsidR="001D3504" w:rsidRDefault="001D3504">
      <w:pPr>
        <w:pStyle w:val="ConsPlusNormal"/>
        <w:spacing w:before="20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1D3504" w:rsidRDefault="001D3504">
      <w:pPr>
        <w:pStyle w:val="ConsPlusNormal"/>
        <w:spacing w:before="200"/>
        <w:ind w:firstLine="540"/>
        <w:jc w:val="both"/>
      </w:pPr>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rsidR="001D3504" w:rsidRDefault="001D3504">
      <w:pPr>
        <w:pStyle w:val="ConsPlusNormal"/>
        <w:spacing w:before="200"/>
        <w:ind w:firstLine="540"/>
        <w:jc w:val="both"/>
      </w:pPr>
      <w:r>
        <w:t>7.1. Слушание</w:t>
      </w:r>
    </w:p>
    <w:p w:rsidR="001D3504" w:rsidRDefault="001D3504">
      <w:pPr>
        <w:pStyle w:val="ConsPlusNormal"/>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1D3504" w:rsidRDefault="001D3504">
      <w:pPr>
        <w:pStyle w:val="ConsPlusNormal"/>
        <w:spacing w:before="200"/>
        <w:ind w:firstLine="540"/>
        <w:jc w:val="both"/>
      </w:pPr>
      <w:r>
        <w:t>7.2. Говорение</w:t>
      </w:r>
    </w:p>
    <w:p w:rsidR="001D3504" w:rsidRDefault="001D3504">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1D3504" w:rsidRDefault="001D3504">
      <w:pPr>
        <w:pStyle w:val="ConsPlusNormal"/>
        <w:spacing w:before="20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rsidR="001D3504" w:rsidRDefault="001D3504">
      <w:pPr>
        <w:pStyle w:val="ConsPlusNormal"/>
        <w:spacing w:before="20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1D3504" w:rsidRDefault="001D3504">
      <w:pPr>
        <w:pStyle w:val="ConsPlusNormal"/>
        <w:spacing w:before="200"/>
        <w:ind w:firstLine="540"/>
        <w:jc w:val="both"/>
      </w:pPr>
      <w:r>
        <w:t>Устно пересказывать прочитанный или прослушанный текст объемом не более 100 слов.</w:t>
      </w:r>
    </w:p>
    <w:p w:rsidR="001D3504" w:rsidRDefault="001D3504">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1D3504" w:rsidRDefault="001D3504">
      <w:pPr>
        <w:pStyle w:val="ConsPlusNormal"/>
        <w:spacing w:before="200"/>
        <w:ind w:firstLine="540"/>
        <w:jc w:val="both"/>
      </w:pPr>
      <w:r>
        <w:t>7.3. Чтение</w:t>
      </w:r>
    </w:p>
    <w:p w:rsidR="001D3504" w:rsidRDefault="001D3504">
      <w:pPr>
        <w:pStyle w:val="ConsPlusNormal"/>
        <w:spacing w:before="20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1D3504" w:rsidRDefault="001D3504">
      <w:pPr>
        <w:pStyle w:val="ConsPlusNormal"/>
        <w:spacing w:before="200"/>
        <w:ind w:firstLine="540"/>
        <w:jc w:val="both"/>
      </w:pPr>
      <w:r>
        <w:t>Проводить смысловой анализ текста, его композиционных особенностей, определять количество микротем и абзацев.</w:t>
      </w:r>
    </w:p>
    <w:p w:rsidR="001D3504" w:rsidRDefault="001D3504">
      <w:pPr>
        <w:pStyle w:val="ConsPlusNormal"/>
        <w:spacing w:before="20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1D3504" w:rsidRDefault="001D3504">
      <w:pPr>
        <w:pStyle w:val="ConsPlusNormal"/>
        <w:spacing w:before="200"/>
        <w:ind w:firstLine="540"/>
        <w:jc w:val="both"/>
      </w:pPr>
      <w:r>
        <w:t>Представлять содержание прочитанного научно-учебного текста в виде таблицы, схемы.</w:t>
      </w:r>
    </w:p>
    <w:p w:rsidR="001D3504" w:rsidRDefault="001D3504">
      <w:pPr>
        <w:pStyle w:val="ConsPlusNormal"/>
        <w:spacing w:before="200"/>
        <w:ind w:firstLine="540"/>
        <w:jc w:val="both"/>
      </w:pPr>
      <w:r>
        <w:t>7.4. Письмо</w:t>
      </w:r>
    </w:p>
    <w:p w:rsidR="001D3504" w:rsidRDefault="001D3504">
      <w:pPr>
        <w:pStyle w:val="ConsPlusNormal"/>
        <w:spacing w:before="20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1D3504" w:rsidRDefault="001D3504">
      <w:pPr>
        <w:pStyle w:val="ConsPlusNormal"/>
        <w:spacing w:before="20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1D3504" w:rsidRDefault="001D3504">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1D3504" w:rsidRDefault="001D3504">
      <w:pPr>
        <w:pStyle w:val="ConsPlusNormal"/>
        <w:spacing w:before="200"/>
        <w:ind w:firstLine="540"/>
        <w:jc w:val="both"/>
      </w:pPr>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rsidR="001D3504" w:rsidRDefault="001D3504">
      <w:pPr>
        <w:pStyle w:val="ConsPlusNormal"/>
        <w:spacing w:before="200"/>
        <w:ind w:firstLine="540"/>
        <w:jc w:val="both"/>
      </w:pPr>
      <w: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1D3504" w:rsidRDefault="001D3504">
      <w:pPr>
        <w:pStyle w:val="ConsPlusNormal"/>
        <w:spacing w:before="200"/>
        <w:ind w:firstLine="540"/>
        <w:jc w:val="both"/>
      </w:pPr>
      <w:r>
        <w:t>Соблюдать при письме правила слитного, раздельного правописания имен числительных; окончаний имен числительных.</w:t>
      </w:r>
    </w:p>
    <w:p w:rsidR="001D3504" w:rsidRDefault="001D3504">
      <w:pPr>
        <w:pStyle w:val="ConsPlusNormal"/>
        <w:spacing w:before="200"/>
        <w:ind w:firstLine="540"/>
        <w:jc w:val="both"/>
      </w:pPr>
      <w:r>
        <w:t>Соблюдать при письме правила правописания местоимений с не и ни, слитного, раздельного и дефисного написания местоимений.</w:t>
      </w:r>
    </w:p>
    <w:p w:rsidR="001D3504" w:rsidRDefault="001D3504">
      <w:pPr>
        <w:pStyle w:val="ConsPlusNormal"/>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1D3504" w:rsidRDefault="001D3504">
      <w:pPr>
        <w:pStyle w:val="ConsPlusNormal"/>
        <w:spacing w:before="200"/>
        <w:ind w:firstLine="540"/>
        <w:jc w:val="both"/>
      </w:pPr>
      <w:r>
        <w:t>7.5. Лексика. Грамматика</w:t>
      </w:r>
    </w:p>
    <w:p w:rsidR="001D3504" w:rsidRDefault="001D3504">
      <w:pPr>
        <w:pStyle w:val="ConsPlusNormal"/>
        <w:spacing w:before="200"/>
        <w:ind w:firstLine="540"/>
        <w:jc w:val="both"/>
      </w:pPr>
      <w:r>
        <w:t>Употреблять слова в соответствии с их значением и речевой ситуацией.</w:t>
      </w:r>
    </w:p>
    <w:p w:rsidR="001D3504" w:rsidRDefault="001D3504">
      <w:pPr>
        <w:pStyle w:val="ConsPlusNormal"/>
        <w:spacing w:before="200"/>
        <w:ind w:firstLine="540"/>
        <w:jc w:val="both"/>
      </w:pPr>
      <w:r>
        <w:t>Соблюдать нормы словоизменения, нормы произношения имен существительных, постановки ударения в именах существительных.</w:t>
      </w:r>
    </w:p>
    <w:p w:rsidR="001D3504" w:rsidRDefault="001D3504">
      <w:pPr>
        <w:pStyle w:val="ConsPlusNormal"/>
        <w:spacing w:before="200"/>
        <w:ind w:firstLine="540"/>
        <w:jc w:val="both"/>
      </w:pPr>
      <w:r>
        <w:t>Соблюдать нормы словообразования, нормы произношения имен прилагательных, постановки ударения в именах прилагательных.</w:t>
      </w:r>
    </w:p>
    <w:p w:rsidR="001D3504" w:rsidRDefault="001D3504">
      <w:pPr>
        <w:pStyle w:val="ConsPlusNormal"/>
        <w:spacing w:before="200"/>
        <w:ind w:firstLine="540"/>
        <w:jc w:val="both"/>
      </w:pPr>
      <w:r>
        <w:t>Уметь склонять числительные.</w:t>
      </w:r>
    </w:p>
    <w:p w:rsidR="001D3504" w:rsidRDefault="001D3504">
      <w:pPr>
        <w:pStyle w:val="ConsPlusNormal"/>
        <w:spacing w:before="200"/>
        <w:ind w:firstLine="540"/>
        <w:jc w:val="both"/>
      </w:pPr>
      <w:r>
        <w:t>Употреблять местоимения в соответствии с их морфологическими признаками и требованиями русского речевого этикета.</w:t>
      </w:r>
    </w:p>
    <w:p w:rsidR="001D3504" w:rsidRDefault="001D3504">
      <w:pPr>
        <w:pStyle w:val="ConsPlusNormal"/>
        <w:spacing w:before="200"/>
        <w:ind w:firstLine="540"/>
        <w:jc w:val="both"/>
      </w:pPr>
      <w:r>
        <w:t>Употреблять глаголы в изъявительном, условном и повелительном наклонении.</w:t>
      </w:r>
    </w:p>
    <w:p w:rsidR="001D3504" w:rsidRDefault="001D3504">
      <w:pPr>
        <w:pStyle w:val="ConsPlusNormal"/>
        <w:spacing w:before="20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rsidR="001D3504" w:rsidRDefault="001D3504">
      <w:pPr>
        <w:pStyle w:val="ConsPlusNormal"/>
        <w:spacing w:before="200"/>
        <w:ind w:firstLine="540"/>
        <w:jc w:val="both"/>
      </w:pPr>
      <w:r>
        <w:t>8.1. Слушание</w:t>
      </w:r>
    </w:p>
    <w:p w:rsidR="001D3504" w:rsidRDefault="001D3504">
      <w:pPr>
        <w:pStyle w:val="ConsPlusNormal"/>
        <w:spacing w:before="20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1D3504" w:rsidRDefault="001D3504">
      <w:pPr>
        <w:pStyle w:val="ConsPlusNormal"/>
        <w:spacing w:before="200"/>
        <w:ind w:firstLine="540"/>
        <w:jc w:val="both"/>
      </w:pPr>
      <w:r>
        <w:t>8.2. Говорение</w:t>
      </w:r>
    </w:p>
    <w:p w:rsidR="001D3504" w:rsidRDefault="001D3504">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1D3504" w:rsidRDefault="001D3504">
      <w:pPr>
        <w:pStyle w:val="ConsPlusNormal"/>
        <w:spacing w:before="20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rsidR="001D3504" w:rsidRDefault="001D3504">
      <w:pPr>
        <w:pStyle w:val="ConsPlusNormal"/>
        <w:spacing w:before="200"/>
        <w:ind w:firstLine="540"/>
        <w:jc w:val="both"/>
      </w:pPr>
      <w:r>
        <w:t>Владеть различными видами диалога: диалог - запрос информации, диалог - сообщение информации.</w:t>
      </w:r>
    </w:p>
    <w:p w:rsidR="001D3504" w:rsidRDefault="001D3504">
      <w:pPr>
        <w:pStyle w:val="ConsPlusNormal"/>
        <w:spacing w:before="20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1D3504" w:rsidRDefault="001D3504">
      <w:pPr>
        <w:pStyle w:val="ConsPlusNormal"/>
        <w:spacing w:before="200"/>
        <w:ind w:firstLine="540"/>
        <w:jc w:val="both"/>
      </w:pPr>
      <w:r>
        <w:t>Устно пересказывать прослушанный или прочитанный текст объемом не более 120 слов.</w:t>
      </w:r>
    </w:p>
    <w:p w:rsidR="001D3504" w:rsidRDefault="001D3504">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1D3504" w:rsidRDefault="001D3504">
      <w:pPr>
        <w:pStyle w:val="ConsPlusNormal"/>
        <w:spacing w:before="200"/>
        <w:ind w:firstLine="540"/>
        <w:jc w:val="both"/>
      </w:pPr>
      <w:r>
        <w:t>8.3. Чтение</w:t>
      </w:r>
    </w:p>
    <w:p w:rsidR="001D3504" w:rsidRDefault="001D3504">
      <w:pPr>
        <w:pStyle w:val="ConsPlusNormal"/>
        <w:spacing w:before="200"/>
        <w:ind w:firstLine="540"/>
        <w:jc w:val="both"/>
      </w:pPr>
      <w: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1D3504" w:rsidRDefault="001D3504">
      <w:pPr>
        <w:pStyle w:val="ConsPlusNormal"/>
        <w:spacing w:before="200"/>
        <w:ind w:firstLine="540"/>
        <w:jc w:val="both"/>
      </w:pPr>
      <w:r>
        <w:t>Выделять главную и второстепенную информацию в тексте.</w:t>
      </w:r>
    </w:p>
    <w:p w:rsidR="001D3504" w:rsidRDefault="001D3504">
      <w:pPr>
        <w:pStyle w:val="ConsPlusNormal"/>
        <w:spacing w:before="200"/>
        <w:ind w:firstLine="540"/>
        <w:jc w:val="both"/>
      </w:pPr>
      <w:r>
        <w:t>Представлять содержание научно-учебного текста в виде таблицы, схемы.</w:t>
      </w:r>
    </w:p>
    <w:p w:rsidR="001D3504" w:rsidRDefault="001D3504">
      <w:pPr>
        <w:pStyle w:val="ConsPlusNormal"/>
        <w:spacing w:before="200"/>
        <w:ind w:firstLine="540"/>
        <w:jc w:val="both"/>
      </w:pPr>
      <w:r>
        <w:t>Проводить смысловой анализ текста, его композиционных особенностей, определять количество микротем и абзацев.</w:t>
      </w:r>
    </w:p>
    <w:p w:rsidR="001D3504" w:rsidRDefault="001D3504">
      <w:pPr>
        <w:pStyle w:val="ConsPlusNormal"/>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1D3504" w:rsidRDefault="001D3504">
      <w:pPr>
        <w:pStyle w:val="ConsPlusNormal"/>
        <w:spacing w:before="200"/>
        <w:ind w:firstLine="540"/>
        <w:jc w:val="both"/>
      </w:pPr>
      <w:r>
        <w:t>8.4. Письмо</w:t>
      </w:r>
    </w:p>
    <w:p w:rsidR="001D3504" w:rsidRDefault="001D3504">
      <w:pPr>
        <w:pStyle w:val="ConsPlusNormal"/>
        <w:spacing w:before="200"/>
        <w:ind w:firstLine="540"/>
        <w:jc w:val="both"/>
      </w:pPr>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1D3504" w:rsidRDefault="001D3504">
      <w:pPr>
        <w:pStyle w:val="ConsPlusNormal"/>
        <w:spacing w:before="20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1D3504" w:rsidRDefault="001D3504">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1D3504" w:rsidRDefault="001D3504">
      <w:pPr>
        <w:pStyle w:val="ConsPlusNormal"/>
        <w:spacing w:before="200"/>
        <w:ind w:firstLine="540"/>
        <w:jc w:val="both"/>
      </w:pPr>
      <w:r>
        <w:t>Применять правила правописания падежных окончаний и суффиксов причастий; написания не с причастиями.</w:t>
      </w:r>
    </w:p>
    <w:p w:rsidR="001D3504" w:rsidRDefault="001D3504">
      <w:pPr>
        <w:pStyle w:val="ConsPlusNormal"/>
        <w:spacing w:before="200"/>
        <w:ind w:firstLine="540"/>
        <w:jc w:val="both"/>
      </w:pPr>
      <w:r>
        <w:t>Применять правила слитного и раздельного написания не с деепричастиями.</w:t>
      </w:r>
    </w:p>
    <w:p w:rsidR="001D3504" w:rsidRDefault="001D3504">
      <w:pPr>
        <w:pStyle w:val="ConsPlusNormal"/>
        <w:spacing w:before="200"/>
        <w:ind w:firstLine="540"/>
        <w:jc w:val="both"/>
      </w:pPr>
      <w: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rsidR="001D3504" w:rsidRDefault="001D3504">
      <w:pPr>
        <w:pStyle w:val="ConsPlusNormal"/>
        <w:spacing w:before="20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rsidR="001D3504" w:rsidRDefault="001D3504">
      <w:pPr>
        <w:pStyle w:val="ConsPlusNormal"/>
        <w:spacing w:before="20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1D3504" w:rsidRDefault="001D3504">
      <w:pPr>
        <w:pStyle w:val="ConsPlusNormal"/>
        <w:spacing w:before="200"/>
        <w:ind w:firstLine="540"/>
        <w:jc w:val="both"/>
      </w:pPr>
      <w:r>
        <w:t>8.5. Лексика. Грамматика</w:t>
      </w:r>
    </w:p>
    <w:p w:rsidR="001D3504" w:rsidRDefault="001D3504">
      <w:pPr>
        <w:pStyle w:val="ConsPlusNormal"/>
        <w:spacing w:before="20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1D3504" w:rsidRDefault="001D3504">
      <w:pPr>
        <w:pStyle w:val="ConsPlusNormal"/>
        <w:spacing w:before="200"/>
        <w:ind w:firstLine="540"/>
        <w:jc w:val="both"/>
      </w:pPr>
      <w:r>
        <w:t>Склонять причастия.</w:t>
      </w:r>
    </w:p>
    <w:p w:rsidR="001D3504" w:rsidRDefault="001D3504">
      <w:pPr>
        <w:pStyle w:val="ConsPlusNormal"/>
        <w:spacing w:before="200"/>
        <w:ind w:firstLine="540"/>
        <w:jc w:val="both"/>
      </w:pPr>
      <w:r>
        <w:t>Правильно строить предложения с одиночными причастиями и причастными оборотами.</w:t>
      </w:r>
    </w:p>
    <w:p w:rsidR="001D3504" w:rsidRDefault="001D3504">
      <w:pPr>
        <w:pStyle w:val="ConsPlusNormal"/>
        <w:spacing w:before="200"/>
        <w:ind w:firstLine="540"/>
        <w:jc w:val="both"/>
      </w:pPr>
      <w:r>
        <w:t>Правильно строить предложения с одиночными деепричастиями и деепричастными оборотами.</w:t>
      </w:r>
    </w:p>
    <w:p w:rsidR="001D3504" w:rsidRDefault="001D3504">
      <w:pPr>
        <w:pStyle w:val="ConsPlusNormal"/>
        <w:spacing w:before="200"/>
        <w:ind w:firstLine="540"/>
        <w:jc w:val="both"/>
      </w:pPr>
      <w:r>
        <w:t>Соблюдать нормы образования степеней сравнения наречий, произношения наречий, постановки в них ударения.</w:t>
      </w:r>
    </w:p>
    <w:p w:rsidR="001D3504" w:rsidRDefault="001D3504">
      <w:pPr>
        <w:pStyle w:val="ConsPlusNormal"/>
        <w:spacing w:before="200"/>
        <w:ind w:firstLine="540"/>
        <w:jc w:val="both"/>
      </w:pPr>
      <w:r>
        <w:t>Употреблять предлоги в речи в соответствии с их значением.</w:t>
      </w:r>
    </w:p>
    <w:p w:rsidR="001D3504" w:rsidRDefault="001D3504">
      <w:pPr>
        <w:pStyle w:val="ConsPlusNormal"/>
        <w:spacing w:before="200"/>
        <w:ind w:firstLine="540"/>
        <w:jc w:val="both"/>
      </w:pPr>
      <w:r>
        <w:t>Соблюдать нормы употребления имен существительных и местоимений с предлогами, предлогов из - с, в - на в составе словосочетаний.</w:t>
      </w:r>
    </w:p>
    <w:p w:rsidR="001D3504" w:rsidRDefault="001D3504">
      <w:pPr>
        <w:pStyle w:val="ConsPlusNormal"/>
        <w:spacing w:before="200"/>
        <w:ind w:firstLine="540"/>
        <w:jc w:val="both"/>
      </w:pPr>
      <w:r>
        <w:t>Употреблять союзы в речи в соответствии с их значением.</w:t>
      </w:r>
    </w:p>
    <w:p w:rsidR="001D3504" w:rsidRDefault="001D3504">
      <w:pPr>
        <w:pStyle w:val="ConsPlusNormal"/>
        <w:spacing w:before="200"/>
        <w:ind w:firstLine="540"/>
        <w:jc w:val="both"/>
      </w:pPr>
      <w:r>
        <w:t>Употреблять частицы в речи в соответствии с их значением.</w:t>
      </w:r>
    </w:p>
    <w:p w:rsidR="001D3504" w:rsidRDefault="001D3504">
      <w:pPr>
        <w:pStyle w:val="ConsPlusNormal"/>
        <w:spacing w:before="200"/>
        <w:ind w:firstLine="540"/>
        <w:jc w:val="both"/>
      </w:pPr>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rsidR="001D3504" w:rsidRDefault="001D3504">
      <w:pPr>
        <w:pStyle w:val="ConsPlusNormal"/>
        <w:spacing w:before="200"/>
        <w:ind w:firstLine="540"/>
        <w:jc w:val="both"/>
      </w:pPr>
      <w:r>
        <w:t>9.1. Слушание</w:t>
      </w:r>
    </w:p>
    <w:p w:rsidR="001D3504" w:rsidRDefault="001D3504">
      <w:pPr>
        <w:pStyle w:val="ConsPlusNormal"/>
        <w:spacing w:before="20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1D3504" w:rsidRDefault="001D3504">
      <w:pPr>
        <w:pStyle w:val="ConsPlusNormal"/>
        <w:spacing w:before="200"/>
        <w:ind w:firstLine="540"/>
        <w:jc w:val="both"/>
      </w:pPr>
      <w:r>
        <w:t>9.2. Говорение</w:t>
      </w:r>
    </w:p>
    <w:p w:rsidR="001D3504" w:rsidRDefault="001D3504">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1D3504" w:rsidRDefault="001D3504">
      <w:pPr>
        <w:pStyle w:val="ConsPlusNormal"/>
        <w:spacing w:before="20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rsidR="001D3504" w:rsidRDefault="001D3504">
      <w:pPr>
        <w:pStyle w:val="ConsPlusNormal"/>
        <w:spacing w:before="20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1D3504" w:rsidRDefault="001D3504">
      <w:pPr>
        <w:pStyle w:val="ConsPlusNormal"/>
        <w:spacing w:before="200"/>
        <w:ind w:firstLine="540"/>
        <w:jc w:val="both"/>
      </w:pPr>
      <w:r>
        <w:t>Устно пересказывать прочитанный или прослушанный текст объемом не более 130 слов.</w:t>
      </w:r>
    </w:p>
    <w:p w:rsidR="001D3504" w:rsidRDefault="001D3504">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1D3504" w:rsidRDefault="001D3504">
      <w:pPr>
        <w:pStyle w:val="ConsPlusNormal"/>
        <w:spacing w:before="200"/>
        <w:ind w:firstLine="540"/>
        <w:jc w:val="both"/>
      </w:pPr>
      <w:r>
        <w:t>9.3. Чтение</w:t>
      </w:r>
    </w:p>
    <w:p w:rsidR="001D3504" w:rsidRDefault="001D3504">
      <w:pPr>
        <w:pStyle w:val="ConsPlusNormal"/>
        <w:spacing w:before="20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1D3504" w:rsidRDefault="001D3504">
      <w:pPr>
        <w:pStyle w:val="ConsPlusNormal"/>
        <w:spacing w:before="200"/>
        <w:ind w:firstLine="540"/>
        <w:jc w:val="both"/>
      </w:pPr>
      <w:r>
        <w:t>Проводить смысловой анализ текста, его композиционных особенностей, определять количество микротем и абзацев.</w:t>
      </w:r>
    </w:p>
    <w:p w:rsidR="001D3504" w:rsidRDefault="001D3504">
      <w:pPr>
        <w:pStyle w:val="ConsPlusNormal"/>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1D3504" w:rsidRDefault="001D3504">
      <w:pPr>
        <w:pStyle w:val="ConsPlusNormal"/>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rsidR="001D3504" w:rsidRDefault="001D3504">
      <w:pPr>
        <w:pStyle w:val="ConsPlusNormal"/>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1D3504" w:rsidRDefault="001D3504">
      <w:pPr>
        <w:pStyle w:val="ConsPlusNormal"/>
        <w:spacing w:before="200"/>
        <w:ind w:firstLine="540"/>
        <w:jc w:val="both"/>
      </w:pPr>
      <w:r>
        <w:t>9.4. Письмо</w:t>
      </w:r>
    </w:p>
    <w:p w:rsidR="001D3504" w:rsidRDefault="001D3504">
      <w:pPr>
        <w:pStyle w:val="ConsPlusNormal"/>
        <w:spacing w:before="200"/>
        <w:ind w:firstLine="540"/>
        <w:jc w:val="both"/>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1D3504" w:rsidRDefault="001D3504">
      <w:pPr>
        <w:pStyle w:val="ConsPlusNormal"/>
        <w:spacing w:before="200"/>
        <w:ind w:firstLine="540"/>
        <w:jc w:val="both"/>
      </w:pPr>
      <w:r>
        <w:t>Составлять тезисы на основе прочитанного текста.</w:t>
      </w:r>
    </w:p>
    <w:p w:rsidR="001D3504" w:rsidRDefault="001D3504">
      <w:pPr>
        <w:pStyle w:val="ConsPlusNormal"/>
        <w:spacing w:before="20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1D3504" w:rsidRDefault="001D3504">
      <w:pPr>
        <w:pStyle w:val="ConsPlusNormal"/>
        <w:spacing w:before="20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rsidR="001D3504" w:rsidRDefault="001D3504">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1D3504" w:rsidRDefault="001D3504">
      <w:pPr>
        <w:pStyle w:val="ConsPlusNormal"/>
        <w:spacing w:before="20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1D3504" w:rsidRDefault="001D3504">
      <w:pPr>
        <w:pStyle w:val="ConsPlusNormal"/>
        <w:spacing w:before="200"/>
        <w:ind w:firstLine="540"/>
        <w:jc w:val="both"/>
      </w:pPr>
      <w:r>
        <w:t>9.5. Лексика. Грамматика</w:t>
      </w:r>
    </w:p>
    <w:p w:rsidR="001D3504" w:rsidRDefault="001D3504">
      <w:pPr>
        <w:pStyle w:val="ConsPlusNormal"/>
        <w:spacing w:before="200"/>
        <w:ind w:firstLine="540"/>
        <w:jc w:val="both"/>
      </w:pPr>
      <w:r>
        <w:t>Употреблять слова в соответствии с их значением и речевой ситуацией.</w:t>
      </w:r>
    </w:p>
    <w:p w:rsidR="001D3504" w:rsidRDefault="001D3504">
      <w:pPr>
        <w:pStyle w:val="ConsPlusNormal"/>
        <w:spacing w:before="200"/>
        <w:ind w:firstLine="540"/>
        <w:jc w:val="both"/>
      </w:pPr>
      <w:r>
        <w:t>Применять нормы построения словосочетаний.</w:t>
      </w:r>
    </w:p>
    <w:p w:rsidR="001D3504" w:rsidRDefault="001D3504">
      <w:pPr>
        <w:pStyle w:val="ConsPlusNormal"/>
        <w:spacing w:before="20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1D3504" w:rsidRDefault="001D3504">
      <w:pPr>
        <w:pStyle w:val="ConsPlusNormal"/>
        <w:spacing w:before="200"/>
        <w:ind w:firstLine="540"/>
        <w:jc w:val="both"/>
      </w:pPr>
      <w:r>
        <w:t>Составлять распространенные и нераспространенные предложения.</w:t>
      </w:r>
    </w:p>
    <w:p w:rsidR="001D3504" w:rsidRDefault="001D3504">
      <w:pPr>
        <w:pStyle w:val="ConsPlusNormal"/>
        <w:spacing w:before="200"/>
        <w:ind w:firstLine="540"/>
        <w:jc w:val="both"/>
      </w:pPr>
      <w:r>
        <w:t>Распознавать и использовать в речи односоставные предложения.</w:t>
      </w:r>
    </w:p>
    <w:p w:rsidR="001D3504" w:rsidRDefault="001D3504">
      <w:pPr>
        <w:pStyle w:val="ConsPlusNormal"/>
        <w:spacing w:before="20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1D3504" w:rsidRDefault="001D3504">
      <w:pPr>
        <w:pStyle w:val="ConsPlusNormal"/>
        <w:spacing w:before="200"/>
        <w:ind w:firstLine="540"/>
        <w:jc w:val="both"/>
      </w:pPr>
      <w:r>
        <w:t>Распознавать и использовать в речи сложные предложения, конструкции с чужой речью.</w:t>
      </w:r>
    </w:p>
    <w:p w:rsidR="001D3504" w:rsidRDefault="001D3504">
      <w:pPr>
        <w:pStyle w:val="ConsPlusNormal"/>
        <w:jc w:val="center"/>
      </w:pPr>
    </w:p>
    <w:p w:rsidR="001D3504" w:rsidRDefault="001D3504">
      <w:pPr>
        <w:pStyle w:val="ConsPlusTitle"/>
        <w:jc w:val="center"/>
        <w:outlineLvl w:val="2"/>
      </w:pPr>
      <w:r>
        <w:t>III. Среднее общее образование</w:t>
      </w:r>
    </w:p>
    <w:p w:rsidR="001D3504" w:rsidRDefault="001D3504">
      <w:pPr>
        <w:pStyle w:val="ConsPlusNormal"/>
        <w:ind w:firstLine="540"/>
        <w:jc w:val="both"/>
      </w:pPr>
    </w:p>
    <w:p w:rsidR="001D3504" w:rsidRDefault="001D3504">
      <w:pPr>
        <w:pStyle w:val="ConsPlusNormal"/>
        <w:ind w:firstLine="540"/>
        <w:jc w:val="both"/>
      </w:pPr>
      <w: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1D3504" w:rsidRDefault="001D3504">
      <w:pPr>
        <w:pStyle w:val="ConsPlusNormal"/>
        <w:spacing w:before="200"/>
        <w:ind w:firstLine="540"/>
        <w:jc w:val="both"/>
      </w:pPr>
      <w:r>
        <w:t>10.1. Слушание</w:t>
      </w:r>
    </w:p>
    <w:p w:rsidR="001D3504" w:rsidRDefault="001D3504">
      <w:pPr>
        <w:pStyle w:val="ConsPlusNormal"/>
        <w:spacing w:before="200"/>
        <w:ind w:firstLine="540"/>
        <w:jc w:val="both"/>
      </w:pPr>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1D3504" w:rsidRDefault="001D3504">
      <w:pPr>
        <w:pStyle w:val="ConsPlusNormal"/>
        <w:spacing w:before="200"/>
        <w:ind w:firstLine="540"/>
        <w:jc w:val="both"/>
      </w:pPr>
      <w:r>
        <w:t>10.2. Говорение</w:t>
      </w:r>
    </w:p>
    <w:p w:rsidR="001D3504" w:rsidRDefault="001D3504">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1D3504" w:rsidRDefault="001D3504">
      <w:pPr>
        <w:pStyle w:val="ConsPlusNormal"/>
        <w:spacing w:before="20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1D3504" w:rsidRDefault="001D3504">
      <w:pPr>
        <w:pStyle w:val="ConsPlusNormal"/>
        <w:spacing w:before="20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1D3504" w:rsidRDefault="001D3504">
      <w:pPr>
        <w:pStyle w:val="ConsPlusNormal"/>
        <w:spacing w:before="200"/>
        <w:ind w:firstLine="540"/>
        <w:jc w:val="both"/>
      </w:pPr>
      <w:r>
        <w:t>Устно пересказывать прочитанный или прослушанный текст объемом не более 150 слов.</w:t>
      </w:r>
    </w:p>
    <w:p w:rsidR="001D3504" w:rsidRDefault="001D3504">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1D3504" w:rsidRDefault="001D3504">
      <w:pPr>
        <w:pStyle w:val="ConsPlusNormal"/>
        <w:spacing w:before="200"/>
        <w:ind w:firstLine="540"/>
        <w:jc w:val="both"/>
      </w:pPr>
      <w:r>
        <w:t>10.3. Чтение</w:t>
      </w:r>
    </w:p>
    <w:p w:rsidR="001D3504" w:rsidRDefault="001D3504">
      <w:pPr>
        <w:pStyle w:val="ConsPlusNormal"/>
        <w:spacing w:before="20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1D3504" w:rsidRDefault="001D3504">
      <w:pPr>
        <w:pStyle w:val="ConsPlusNormal"/>
        <w:spacing w:before="20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1D3504" w:rsidRDefault="001D3504">
      <w:pPr>
        <w:pStyle w:val="ConsPlusNormal"/>
        <w:spacing w:before="20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1D3504" w:rsidRDefault="001D3504">
      <w:pPr>
        <w:pStyle w:val="ConsPlusNormal"/>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rsidR="001D3504" w:rsidRDefault="001D3504">
      <w:pPr>
        <w:pStyle w:val="ConsPlusNormal"/>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1D3504" w:rsidRDefault="001D3504">
      <w:pPr>
        <w:pStyle w:val="ConsPlusNormal"/>
        <w:spacing w:before="200"/>
        <w:ind w:firstLine="540"/>
        <w:jc w:val="both"/>
      </w:pPr>
      <w:r>
        <w:t>10.4. Письмо</w:t>
      </w:r>
    </w:p>
    <w:p w:rsidR="001D3504" w:rsidRDefault="001D3504">
      <w:pPr>
        <w:pStyle w:val="ConsPlusNormal"/>
        <w:spacing w:before="200"/>
        <w:ind w:firstLine="540"/>
        <w:jc w:val="both"/>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1D3504" w:rsidRDefault="001D3504">
      <w:pPr>
        <w:pStyle w:val="ConsPlusNormal"/>
        <w:spacing w:before="200"/>
        <w:ind w:firstLine="540"/>
        <w:jc w:val="both"/>
      </w:pPr>
      <w:r>
        <w:t>Составлять тезисы на основе прочитанного текста, писать рецензию.</w:t>
      </w:r>
    </w:p>
    <w:p w:rsidR="001D3504" w:rsidRDefault="001D3504">
      <w:pPr>
        <w:pStyle w:val="ConsPlusNormal"/>
        <w:spacing w:before="200"/>
        <w:ind w:firstLine="540"/>
        <w:jc w:val="both"/>
      </w:pPr>
      <w:r>
        <w:t>Создавать тексты с опорой на жизненный и читательский опыт; на произведения искусства объемом не менее 100 слов.</w:t>
      </w:r>
    </w:p>
    <w:p w:rsidR="001D3504" w:rsidRDefault="001D3504">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rsidR="001D3504" w:rsidRDefault="001D3504">
      <w:pPr>
        <w:pStyle w:val="ConsPlusNormal"/>
        <w:spacing w:before="20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1D3504" w:rsidRDefault="001D3504">
      <w:pPr>
        <w:pStyle w:val="ConsPlusNormal"/>
        <w:spacing w:before="200"/>
        <w:ind w:firstLine="540"/>
        <w:jc w:val="both"/>
      </w:pPr>
      <w:r>
        <w:t>10.5. Лексика. Грамматика</w:t>
      </w:r>
    </w:p>
    <w:p w:rsidR="001D3504" w:rsidRDefault="001D3504">
      <w:pPr>
        <w:pStyle w:val="ConsPlusNormal"/>
        <w:spacing w:before="200"/>
        <w:ind w:firstLine="540"/>
        <w:jc w:val="both"/>
      </w:pPr>
      <w:r>
        <w:t>Употреблять слова в соответствии с их значением и речевой ситуацией.</w:t>
      </w:r>
    </w:p>
    <w:p w:rsidR="001D3504" w:rsidRDefault="001D3504">
      <w:pPr>
        <w:pStyle w:val="ConsPlusNormal"/>
        <w:spacing w:before="200"/>
        <w:ind w:firstLine="540"/>
        <w:jc w:val="both"/>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1D3504" w:rsidRDefault="001D3504">
      <w:pPr>
        <w:pStyle w:val="ConsPlusNormal"/>
        <w:spacing w:before="200"/>
        <w:ind w:firstLine="540"/>
        <w:jc w:val="both"/>
      </w:pPr>
      <w:r>
        <w:t>Уметь цитировать и применять разные способы включения цитат в высказывание.</w:t>
      </w:r>
    </w:p>
    <w:p w:rsidR="001D3504" w:rsidRDefault="001D3504">
      <w:pPr>
        <w:pStyle w:val="ConsPlusNormal"/>
        <w:spacing w:before="200"/>
        <w:ind w:firstLine="540"/>
        <w:jc w:val="both"/>
      </w:pPr>
      <w:r>
        <w:t>Соблюдать основные нормы построения предложений с прямой и косвенной речью, при цитировании.</w:t>
      </w:r>
    </w:p>
    <w:p w:rsidR="001D3504" w:rsidRDefault="001D3504">
      <w:pPr>
        <w:pStyle w:val="ConsPlusNormal"/>
        <w:spacing w:before="20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1D3504" w:rsidRDefault="001D3504">
      <w:pPr>
        <w:pStyle w:val="ConsPlusNormal"/>
        <w:spacing w:before="200"/>
        <w:ind w:firstLine="540"/>
        <w:jc w:val="both"/>
      </w:pPr>
      <w:r>
        <w:t>11.1. Слушание</w:t>
      </w:r>
    </w:p>
    <w:p w:rsidR="001D3504" w:rsidRDefault="001D3504">
      <w:pPr>
        <w:pStyle w:val="ConsPlusNormal"/>
        <w:spacing w:before="200"/>
        <w:ind w:firstLine="540"/>
        <w:jc w:val="both"/>
      </w:pPr>
      <w: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1D3504" w:rsidRDefault="001D3504">
      <w:pPr>
        <w:pStyle w:val="ConsPlusNormal"/>
        <w:spacing w:before="200"/>
        <w:ind w:firstLine="540"/>
        <w:jc w:val="both"/>
      </w:pPr>
      <w:r>
        <w:t>11.2. Говорение</w:t>
      </w:r>
    </w:p>
    <w:p w:rsidR="001D3504" w:rsidRDefault="001D3504">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1D3504" w:rsidRDefault="001D3504">
      <w:pPr>
        <w:pStyle w:val="ConsPlusNormal"/>
        <w:spacing w:before="20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1D3504" w:rsidRDefault="001D3504">
      <w:pPr>
        <w:pStyle w:val="ConsPlusNormal"/>
        <w:spacing w:before="20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1D3504" w:rsidRDefault="001D3504">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1D3504" w:rsidRDefault="001D3504">
      <w:pPr>
        <w:pStyle w:val="ConsPlusNormal"/>
        <w:spacing w:before="200"/>
        <w:ind w:firstLine="540"/>
        <w:jc w:val="both"/>
      </w:pPr>
      <w:r>
        <w:t>11.3. Чтение</w:t>
      </w:r>
    </w:p>
    <w:p w:rsidR="001D3504" w:rsidRDefault="001D3504">
      <w:pPr>
        <w:pStyle w:val="ConsPlusNormal"/>
        <w:spacing w:before="20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1D3504" w:rsidRDefault="001D3504">
      <w:pPr>
        <w:pStyle w:val="ConsPlusNormal"/>
        <w:spacing w:before="20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1D3504" w:rsidRDefault="001D3504">
      <w:pPr>
        <w:pStyle w:val="ConsPlusNormal"/>
        <w:spacing w:before="200"/>
        <w:ind w:firstLine="540"/>
        <w:jc w:val="both"/>
      </w:pPr>
      <w:r>
        <w:t>Выявлять логико-смысловые отношения между предложениями в тексте.</w:t>
      </w:r>
    </w:p>
    <w:p w:rsidR="001D3504" w:rsidRDefault="001D3504">
      <w:pPr>
        <w:pStyle w:val="ConsPlusNormal"/>
        <w:spacing w:before="200"/>
        <w:ind w:firstLine="540"/>
        <w:jc w:val="both"/>
      </w:pPr>
      <w:r>
        <w:t>11.4. Письмо</w:t>
      </w:r>
    </w:p>
    <w:p w:rsidR="001D3504" w:rsidRDefault="001D3504">
      <w:pPr>
        <w:pStyle w:val="ConsPlusNormal"/>
        <w:spacing w:before="20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1D3504" w:rsidRDefault="001D3504">
      <w:pPr>
        <w:pStyle w:val="ConsPlusNormal"/>
        <w:spacing w:before="200"/>
        <w:ind w:firstLine="540"/>
        <w:jc w:val="both"/>
      </w:pPr>
      <w:r>
        <w:t>Создавать вторичные тексты (план, тезисы, конспект, реферат, аннотация, отзыв, рецензия и другие).</w:t>
      </w:r>
    </w:p>
    <w:p w:rsidR="001D3504" w:rsidRDefault="001D3504">
      <w:pPr>
        <w:pStyle w:val="ConsPlusNormal"/>
        <w:spacing w:before="20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1D3504" w:rsidRDefault="001D3504">
      <w:pPr>
        <w:pStyle w:val="ConsPlusNormal"/>
        <w:spacing w:before="20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rsidR="001D3504" w:rsidRDefault="001D3504">
      <w:pPr>
        <w:pStyle w:val="ConsPlusNormal"/>
        <w:spacing w:before="200"/>
        <w:ind w:firstLine="540"/>
        <w:jc w:val="both"/>
      </w:pPr>
      <w:r>
        <w:t>11.5. Лексика. Грамматика</w:t>
      </w:r>
    </w:p>
    <w:p w:rsidR="001D3504" w:rsidRDefault="001D3504">
      <w:pPr>
        <w:pStyle w:val="ConsPlusNormal"/>
        <w:spacing w:before="200"/>
        <w:ind w:firstLine="540"/>
        <w:jc w:val="both"/>
      </w:pPr>
      <w:r>
        <w:t>Употреблять слова в соответствии с их значением и речевой ситуацией.</w:t>
      </w:r>
    </w:p>
    <w:p w:rsidR="001D3504" w:rsidRDefault="001D3504">
      <w:pPr>
        <w:pStyle w:val="ConsPlusNormal"/>
        <w:spacing w:before="200"/>
        <w:ind w:firstLine="540"/>
        <w:jc w:val="both"/>
      </w:pPr>
      <w:r>
        <w:t>Соблюдать лексические нормы.</w:t>
      </w:r>
    </w:p>
    <w:p w:rsidR="001D3504" w:rsidRDefault="001D3504">
      <w:pPr>
        <w:pStyle w:val="ConsPlusNormal"/>
        <w:spacing w:before="200"/>
        <w:ind w:firstLine="540"/>
        <w:jc w:val="both"/>
      </w:pPr>
      <w:r>
        <w:t>Соблюдать основные произносительные и акцентологические нормы современного русского литературного языка.</w:t>
      </w:r>
    </w:p>
    <w:p w:rsidR="001D3504" w:rsidRDefault="001D3504">
      <w:pPr>
        <w:pStyle w:val="ConsPlusNormal"/>
        <w:spacing w:before="200"/>
        <w:ind w:firstLine="540"/>
        <w:jc w:val="both"/>
      </w:pPr>
      <w:r>
        <w:t>Соблюдать при письме и говорении словообразовательные и морфологические нормы.</w:t>
      </w:r>
    </w:p>
    <w:p w:rsidR="001D3504" w:rsidRDefault="001D3504">
      <w:pPr>
        <w:pStyle w:val="ConsPlusNormal"/>
        <w:jc w:val="both"/>
      </w:pPr>
    </w:p>
    <w:p w:rsidR="001D3504" w:rsidRDefault="001D3504">
      <w:pPr>
        <w:pStyle w:val="ConsPlusNormal"/>
        <w:jc w:val="both"/>
      </w:pPr>
    </w:p>
    <w:p w:rsidR="001D3504" w:rsidRDefault="001D3504">
      <w:pPr>
        <w:pStyle w:val="ConsPlusNormal"/>
        <w:pBdr>
          <w:top w:val="single" w:sz="6" w:space="0" w:color="auto"/>
        </w:pBdr>
        <w:spacing w:before="100" w:after="100"/>
        <w:jc w:val="both"/>
        <w:rPr>
          <w:sz w:val="2"/>
          <w:szCs w:val="2"/>
        </w:rPr>
      </w:pPr>
    </w:p>
    <w:sectPr w:rsidR="001D3504" w:rsidSect="001D3504">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04" w:rsidRDefault="001D3504">
      <w:pPr>
        <w:spacing w:after="0" w:line="240" w:lineRule="auto"/>
      </w:pPr>
      <w:r>
        <w:separator/>
      </w:r>
    </w:p>
  </w:endnote>
  <w:endnote w:type="continuationSeparator" w:id="0">
    <w:p w:rsidR="001D3504" w:rsidRDefault="001D3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04" w:rsidRDefault="001D350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1D3504">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D3504" w:rsidRDefault="001D350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D3504" w:rsidRDefault="001D3504">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D3504" w:rsidRDefault="001D350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19</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19</w:t>
          </w:r>
          <w:r>
            <w:rPr>
              <w:rFonts w:ascii="Tahoma" w:hAnsi="Tahoma" w:cs="Tahoma"/>
            </w:rPr>
            <w:fldChar w:fldCharType="end"/>
          </w:r>
        </w:p>
      </w:tc>
    </w:tr>
  </w:tbl>
  <w:p w:rsidR="001D3504" w:rsidRDefault="001D350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04" w:rsidRDefault="001D3504">
      <w:pPr>
        <w:spacing w:after="0" w:line="240" w:lineRule="auto"/>
      </w:pPr>
      <w:r>
        <w:separator/>
      </w:r>
    </w:p>
  </w:footnote>
  <w:footnote w:type="continuationSeparator" w:id="0">
    <w:p w:rsidR="001D3504" w:rsidRDefault="001D35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1D3504">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D3504" w:rsidRDefault="001D3504">
          <w:pPr>
            <w:pStyle w:val="ConsPlusNormal"/>
            <w:rPr>
              <w:rFonts w:ascii="Tahoma" w:hAnsi="Tahoma" w:cs="Tahoma"/>
              <w:sz w:val="16"/>
              <w:szCs w:val="16"/>
            </w:rPr>
          </w:pPr>
          <w:r>
            <w:rPr>
              <w:rFonts w:ascii="Tahoma" w:hAnsi="Tahoma" w:cs="Tahoma"/>
              <w:sz w:val="16"/>
              <w:szCs w:val="16"/>
            </w:rPr>
            <w:t>Приказ Минпросвещения России от 04.03.2025 N 170</w:t>
          </w:r>
          <w:r>
            <w:rPr>
              <w:rFonts w:ascii="Tahoma" w:hAnsi="Tahoma" w:cs="Tahoma"/>
              <w:sz w:val="16"/>
              <w:szCs w:val="16"/>
            </w:rPr>
            <w:br/>
            <w:t>"Об утверждении Порядка проведения в государственной или муниципальной ...</w:t>
          </w:r>
        </w:p>
      </w:tc>
      <w:tc>
        <w:tcPr>
          <w:tcW w:w="4695" w:type="dxa"/>
          <w:tcBorders>
            <w:top w:val="none" w:sz="2" w:space="0" w:color="auto"/>
            <w:left w:val="none" w:sz="2" w:space="0" w:color="auto"/>
            <w:bottom w:val="none" w:sz="2" w:space="0" w:color="auto"/>
            <w:right w:val="none" w:sz="2" w:space="0" w:color="auto"/>
          </w:tcBorders>
          <w:vAlign w:val="center"/>
        </w:tcPr>
        <w:p w:rsidR="001D3504" w:rsidRDefault="001D350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1D3504" w:rsidRDefault="001D3504">
    <w:pPr>
      <w:pStyle w:val="ConsPlusNormal"/>
      <w:pBdr>
        <w:bottom w:val="single" w:sz="12" w:space="0" w:color="auto"/>
      </w:pBdr>
      <w:jc w:val="center"/>
      <w:rPr>
        <w:sz w:val="2"/>
        <w:szCs w:val="2"/>
      </w:rPr>
    </w:pPr>
  </w:p>
  <w:p w:rsidR="001D3504" w:rsidRDefault="001D3504">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64CE"/>
    <w:rsid w:val="001D3504"/>
    <w:rsid w:val="00225325"/>
    <w:rsid w:val="004A64CE"/>
    <w:rsid w:val="00537C9E"/>
    <w:rsid w:val="00BA2C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7154</Words>
  <Characters>-32766</Characters>
  <Application>Microsoft Office Outlook</Application>
  <DocSecurity>0</DocSecurity>
  <Lines>0</Lines>
  <Paragraphs>0</Paragraphs>
  <ScaleCrop>false</ScaleCrop>
  <Company>КонсультантПлюс Версия 4023.00.09</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170"Об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dc:title>
  <dc:subject/>
  <dc:creator>Назаревская Марина Васильевна</dc:creator>
  <cp:keywords/>
  <dc:description/>
  <cp:lastModifiedBy>User</cp:lastModifiedBy>
  <cp:revision>2</cp:revision>
  <dcterms:created xsi:type="dcterms:W3CDTF">2025-03-24T08:38:00Z</dcterms:created>
  <dcterms:modified xsi:type="dcterms:W3CDTF">2025-03-24T08:38:00Z</dcterms:modified>
</cp:coreProperties>
</file>